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F43" w:rsidRPr="0085695A" w:rsidRDefault="00381F43" w:rsidP="00381F43">
      <w:pPr>
        <w:spacing w:after="24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r w:rsidRPr="008569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Table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</w:p>
    <w:p w:rsidR="00381F43" w:rsidRPr="0085695A" w:rsidRDefault="00381F43" w:rsidP="00381F4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5695A">
        <w:rPr>
          <w:rFonts w:ascii="Times New Roman" w:hAnsi="Times New Roman" w:cs="Times New Roman"/>
          <w:bCs/>
          <w:i/>
          <w:color w:val="000000"/>
          <w:sz w:val="24"/>
          <w:szCs w:val="24"/>
        </w:rPr>
        <w:t>Scale of Gifts Needed To Achieve $16 Million Goal</w:t>
      </w:r>
    </w:p>
    <w:tbl>
      <w:tblPr>
        <w:tblStyle w:val="TableGridLight"/>
        <w:tblW w:w="0" w:type="auto"/>
        <w:tblLayout w:type="fixed"/>
        <w:tblLook w:val="0000" w:firstRow="0" w:lastRow="0" w:firstColumn="0" w:lastColumn="0" w:noHBand="0" w:noVBand="0"/>
      </w:tblPr>
      <w:tblGrid>
        <w:gridCol w:w="1282"/>
        <w:gridCol w:w="2250"/>
        <w:gridCol w:w="2160"/>
        <w:gridCol w:w="2430"/>
      </w:tblGrid>
      <w:tr w:rsidR="00381F43" w:rsidRPr="00B70101" w:rsidTr="00AE2887">
        <w:trPr>
          <w:trHeight w:val="290"/>
        </w:trPr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bookmarkEnd w:id="0"/>
          <w:p w:rsidR="00381F43" w:rsidRPr="00B32EB5" w:rsidRDefault="00381F43" w:rsidP="00AE2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2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# of Gifts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1F43" w:rsidRPr="00B32EB5" w:rsidRDefault="00381F43" w:rsidP="00AE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2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Size of Gifts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1F43" w:rsidRPr="00B32EB5" w:rsidRDefault="00381F43" w:rsidP="00AE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2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1F43" w:rsidRPr="00B32EB5" w:rsidRDefault="00381F43" w:rsidP="00AE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2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Cumulative</w:t>
            </w:r>
          </w:p>
        </w:tc>
      </w:tr>
      <w:tr w:rsidR="00381F43" w:rsidRPr="00B70101" w:rsidTr="00AE2887">
        <w:trPr>
          <w:trHeight w:val="290"/>
        </w:trPr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1F43" w:rsidRPr="00B32EB5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32EB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1F43" w:rsidRPr="00B32EB5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32EB5">
              <w:rPr>
                <w:rFonts w:ascii="Arial" w:hAnsi="Arial" w:cs="Arial"/>
                <w:color w:val="000000"/>
              </w:rPr>
              <w:t xml:space="preserve"> $  1,000,000.00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1F43" w:rsidRPr="00B32EB5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32EB5">
              <w:rPr>
                <w:rFonts w:ascii="Arial" w:hAnsi="Arial" w:cs="Arial"/>
                <w:color w:val="000000"/>
              </w:rPr>
              <w:t xml:space="preserve"> $  3,000,000.00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1F43" w:rsidRPr="00B32EB5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32EB5">
              <w:rPr>
                <w:rFonts w:ascii="Arial" w:hAnsi="Arial" w:cs="Arial"/>
                <w:color w:val="000000"/>
              </w:rPr>
              <w:t xml:space="preserve"> $    3,000,000.00 </w:t>
            </w:r>
          </w:p>
        </w:tc>
      </w:tr>
      <w:tr w:rsidR="00381F43" w:rsidRPr="00B70101" w:rsidTr="00AE2887">
        <w:trPr>
          <w:trHeight w:val="29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81F43" w:rsidRPr="00B70101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7010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381F43" w:rsidRPr="00B70101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70101">
              <w:rPr>
                <w:rFonts w:ascii="Arial" w:hAnsi="Arial" w:cs="Arial"/>
                <w:color w:val="000000"/>
              </w:rPr>
              <w:t xml:space="preserve">$      500,000.00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1F43" w:rsidRPr="00B70101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70101">
              <w:rPr>
                <w:rFonts w:ascii="Arial" w:hAnsi="Arial" w:cs="Arial"/>
                <w:color w:val="000000"/>
              </w:rPr>
              <w:t xml:space="preserve"> $  2,000,000.00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381F43" w:rsidRPr="00B70101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70101">
              <w:rPr>
                <w:rFonts w:ascii="Arial" w:hAnsi="Arial" w:cs="Arial"/>
                <w:color w:val="000000"/>
              </w:rPr>
              <w:t xml:space="preserve"> $    5,000,000.00 </w:t>
            </w:r>
          </w:p>
        </w:tc>
      </w:tr>
      <w:tr w:rsidR="00381F43" w:rsidRPr="00B70101" w:rsidTr="00AE2887">
        <w:trPr>
          <w:trHeight w:val="29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81F43" w:rsidRPr="00B70101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7010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381F43" w:rsidRPr="00B70101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70101">
              <w:rPr>
                <w:rFonts w:ascii="Arial" w:hAnsi="Arial" w:cs="Arial"/>
                <w:color w:val="000000"/>
              </w:rPr>
              <w:t xml:space="preserve">$      250,000.00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1F43" w:rsidRPr="00B70101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70101">
              <w:rPr>
                <w:rFonts w:ascii="Arial" w:hAnsi="Arial" w:cs="Arial"/>
                <w:color w:val="000000"/>
              </w:rPr>
              <w:t xml:space="preserve"> $  2,500,000.00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381F43" w:rsidRPr="00B70101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70101">
              <w:rPr>
                <w:rFonts w:ascii="Arial" w:hAnsi="Arial" w:cs="Arial"/>
                <w:color w:val="000000"/>
              </w:rPr>
              <w:t xml:space="preserve"> $    7,500,000.00 </w:t>
            </w:r>
          </w:p>
        </w:tc>
      </w:tr>
      <w:tr w:rsidR="00381F43" w:rsidRPr="00B70101" w:rsidTr="00AE2887">
        <w:trPr>
          <w:trHeight w:val="29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81F43" w:rsidRPr="00B70101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7010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381F43" w:rsidRPr="00B70101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70101">
              <w:rPr>
                <w:rFonts w:ascii="Arial" w:hAnsi="Arial" w:cs="Arial"/>
                <w:color w:val="000000"/>
              </w:rPr>
              <w:t xml:space="preserve">$      100,000.00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1F43" w:rsidRPr="00B70101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70101">
              <w:rPr>
                <w:rFonts w:ascii="Arial" w:hAnsi="Arial" w:cs="Arial"/>
                <w:color w:val="000000"/>
              </w:rPr>
              <w:t xml:space="preserve"> $  1,500,000.00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381F43" w:rsidRPr="00B70101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70101">
              <w:rPr>
                <w:rFonts w:ascii="Arial" w:hAnsi="Arial" w:cs="Arial"/>
                <w:color w:val="000000"/>
              </w:rPr>
              <w:t xml:space="preserve"> $    9,000,000.00 </w:t>
            </w:r>
          </w:p>
        </w:tc>
      </w:tr>
      <w:tr w:rsidR="00381F43" w:rsidRPr="00B70101" w:rsidTr="00AE2887">
        <w:trPr>
          <w:trHeight w:val="29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81F43" w:rsidRPr="00B70101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7010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381F43" w:rsidRPr="00B70101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70101">
              <w:rPr>
                <w:rFonts w:ascii="Arial" w:hAnsi="Arial" w:cs="Arial"/>
                <w:color w:val="000000"/>
              </w:rPr>
              <w:t xml:space="preserve">$        50,000.00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1F43" w:rsidRPr="00B70101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70101">
              <w:rPr>
                <w:rFonts w:ascii="Arial" w:hAnsi="Arial" w:cs="Arial"/>
                <w:color w:val="000000"/>
              </w:rPr>
              <w:t xml:space="preserve"> $  1,500,000.00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381F43" w:rsidRPr="00B70101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70101">
              <w:rPr>
                <w:rFonts w:ascii="Arial" w:hAnsi="Arial" w:cs="Arial"/>
                <w:color w:val="000000"/>
              </w:rPr>
              <w:t xml:space="preserve"> $  10,500,000.00 </w:t>
            </w:r>
          </w:p>
        </w:tc>
      </w:tr>
      <w:tr w:rsidR="00381F43" w:rsidRPr="00B70101" w:rsidTr="00AE2887">
        <w:trPr>
          <w:trHeight w:val="29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81F43" w:rsidRPr="00B70101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7010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381F43" w:rsidRPr="00B70101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70101">
              <w:rPr>
                <w:rFonts w:ascii="Arial" w:hAnsi="Arial" w:cs="Arial"/>
                <w:color w:val="000000"/>
              </w:rPr>
              <w:t xml:space="preserve">$        25,000.00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1F43" w:rsidRPr="00B70101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70101">
              <w:rPr>
                <w:rFonts w:ascii="Arial" w:hAnsi="Arial" w:cs="Arial"/>
                <w:color w:val="000000"/>
              </w:rPr>
              <w:t xml:space="preserve"> $  1,500,000.00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381F43" w:rsidRPr="00B70101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70101">
              <w:rPr>
                <w:rFonts w:ascii="Arial" w:hAnsi="Arial" w:cs="Arial"/>
                <w:color w:val="000000"/>
              </w:rPr>
              <w:t xml:space="preserve"> $  12,000,000.00 </w:t>
            </w:r>
          </w:p>
        </w:tc>
      </w:tr>
      <w:tr w:rsidR="00381F43" w:rsidRPr="00B70101" w:rsidTr="00AE2887">
        <w:trPr>
          <w:trHeight w:val="29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81F43" w:rsidRPr="00B70101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7010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381F43" w:rsidRPr="00B70101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70101">
              <w:rPr>
                <w:rFonts w:ascii="Arial" w:hAnsi="Arial" w:cs="Arial"/>
                <w:color w:val="000000"/>
              </w:rPr>
              <w:t xml:space="preserve">$        15,000.00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1F43" w:rsidRPr="00B70101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70101">
              <w:rPr>
                <w:rFonts w:ascii="Arial" w:hAnsi="Arial" w:cs="Arial"/>
                <w:color w:val="000000"/>
              </w:rPr>
              <w:t xml:space="preserve"> $      900,000.00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381F43" w:rsidRPr="00B70101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70101">
              <w:rPr>
                <w:rFonts w:ascii="Arial" w:hAnsi="Arial" w:cs="Arial"/>
                <w:color w:val="000000"/>
              </w:rPr>
              <w:t xml:space="preserve"> $  12,900,000.00 </w:t>
            </w:r>
          </w:p>
        </w:tc>
      </w:tr>
      <w:tr w:rsidR="00381F43" w:rsidRPr="00B70101" w:rsidTr="00AE2887">
        <w:trPr>
          <w:trHeight w:val="29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81F43" w:rsidRPr="00B70101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70101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381F43" w:rsidRPr="00B70101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70101">
              <w:rPr>
                <w:rFonts w:ascii="Arial" w:hAnsi="Arial" w:cs="Arial"/>
                <w:color w:val="000000"/>
              </w:rPr>
              <w:t xml:space="preserve"> $        10,000.00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1F43" w:rsidRPr="00B70101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70101">
              <w:rPr>
                <w:rFonts w:ascii="Arial" w:hAnsi="Arial" w:cs="Arial"/>
                <w:color w:val="000000"/>
              </w:rPr>
              <w:t xml:space="preserve"> $      900,000.00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381F43" w:rsidRPr="00B70101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70101">
              <w:rPr>
                <w:rFonts w:ascii="Arial" w:hAnsi="Arial" w:cs="Arial"/>
                <w:color w:val="000000"/>
              </w:rPr>
              <w:t xml:space="preserve"> $  13,800,000.00 </w:t>
            </w:r>
          </w:p>
        </w:tc>
      </w:tr>
      <w:tr w:rsidR="00381F43" w:rsidRPr="00B70101" w:rsidTr="00AE2887">
        <w:trPr>
          <w:trHeight w:val="29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81F43" w:rsidRPr="00B70101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70101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381F43" w:rsidRPr="00B70101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70101">
              <w:rPr>
                <w:rFonts w:ascii="Arial" w:hAnsi="Arial" w:cs="Arial"/>
                <w:color w:val="000000"/>
              </w:rPr>
              <w:t xml:space="preserve"> $          5,000.00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1F43" w:rsidRPr="00B70101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70101">
              <w:rPr>
                <w:rFonts w:ascii="Arial" w:hAnsi="Arial" w:cs="Arial"/>
                <w:color w:val="000000"/>
              </w:rPr>
              <w:t xml:space="preserve"> $      750,000.00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381F43" w:rsidRPr="00B70101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70101">
              <w:rPr>
                <w:rFonts w:ascii="Arial" w:hAnsi="Arial" w:cs="Arial"/>
                <w:color w:val="000000"/>
              </w:rPr>
              <w:t xml:space="preserve"> $  14,550,000.00 </w:t>
            </w:r>
          </w:p>
        </w:tc>
      </w:tr>
      <w:tr w:rsidR="00381F43" w:rsidRPr="00B70101" w:rsidTr="00AE2887">
        <w:trPr>
          <w:trHeight w:val="29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81F43" w:rsidRPr="00B70101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70101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381F43" w:rsidRPr="00B70101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70101">
              <w:rPr>
                <w:rFonts w:ascii="Arial" w:hAnsi="Arial" w:cs="Arial"/>
                <w:color w:val="000000"/>
              </w:rPr>
              <w:t xml:space="preserve"> $          2,500.00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1F43" w:rsidRPr="00B70101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70101">
              <w:rPr>
                <w:rFonts w:ascii="Arial" w:hAnsi="Arial" w:cs="Arial"/>
                <w:color w:val="000000"/>
              </w:rPr>
              <w:t xml:space="preserve"> $      375,000.00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381F43" w:rsidRPr="00B70101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70101">
              <w:rPr>
                <w:rFonts w:ascii="Arial" w:hAnsi="Arial" w:cs="Arial"/>
                <w:color w:val="000000"/>
              </w:rPr>
              <w:t xml:space="preserve"> $  14,925,000.00 </w:t>
            </w:r>
          </w:p>
        </w:tc>
      </w:tr>
      <w:tr w:rsidR="00381F43" w:rsidRPr="00B70101" w:rsidTr="00AE2887">
        <w:trPr>
          <w:trHeight w:val="29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81F43" w:rsidRPr="00B70101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70101">
              <w:rPr>
                <w:rFonts w:ascii="Arial" w:hAnsi="Arial" w:cs="Arial"/>
                <w:color w:val="000000"/>
              </w:rPr>
              <w:t>450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381F43" w:rsidRPr="00B70101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70101">
              <w:rPr>
                <w:rFonts w:ascii="Arial" w:hAnsi="Arial" w:cs="Arial"/>
                <w:color w:val="000000"/>
              </w:rPr>
              <w:t xml:space="preserve"> $          1,000.00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1F43" w:rsidRPr="00B70101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70101">
              <w:rPr>
                <w:rFonts w:ascii="Arial" w:hAnsi="Arial" w:cs="Arial"/>
                <w:color w:val="000000"/>
              </w:rPr>
              <w:t xml:space="preserve"> $      450,000.00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381F43" w:rsidRPr="00B70101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70101">
              <w:rPr>
                <w:rFonts w:ascii="Arial" w:hAnsi="Arial" w:cs="Arial"/>
                <w:color w:val="000000"/>
              </w:rPr>
              <w:t xml:space="preserve"> $  15,375,000.00 </w:t>
            </w:r>
          </w:p>
        </w:tc>
      </w:tr>
      <w:tr w:rsidR="00381F43" w:rsidRPr="00B70101" w:rsidTr="00AE2887">
        <w:trPr>
          <w:trHeight w:val="290"/>
        </w:trPr>
        <w:tc>
          <w:tcPr>
            <w:tcW w:w="3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1F43" w:rsidRPr="00B70101" w:rsidRDefault="00381F43" w:rsidP="00AE28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70101">
              <w:rPr>
                <w:rFonts w:ascii="Times New Roman" w:hAnsi="Times New Roman" w:cs="Times New Roman"/>
                <w:color w:val="000000"/>
              </w:rPr>
              <w:t>Gifts of</w:t>
            </w:r>
            <w:r w:rsidRPr="00B70101">
              <w:rPr>
                <w:rFonts w:ascii="Arial" w:hAnsi="Arial" w:cs="Arial"/>
                <w:color w:val="000000"/>
              </w:rPr>
              <w:t xml:space="preserve"> $100 </w:t>
            </w:r>
            <w:r w:rsidRPr="00B70101">
              <w:rPr>
                <w:rFonts w:ascii="Times New Roman" w:hAnsi="Times New Roman" w:cs="Times New Roman"/>
                <w:color w:val="000000"/>
              </w:rPr>
              <w:t>and up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1F43" w:rsidRPr="00B70101" w:rsidRDefault="00381F43" w:rsidP="00AE28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70101">
              <w:rPr>
                <w:rFonts w:ascii="Arial" w:hAnsi="Arial" w:cs="Arial"/>
                <w:color w:val="000000"/>
              </w:rPr>
              <w:t xml:space="preserve">$   625,000.00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1F43" w:rsidRPr="00B70101" w:rsidRDefault="00381F43" w:rsidP="00AE28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70101">
              <w:rPr>
                <w:rFonts w:ascii="Arial" w:hAnsi="Arial" w:cs="Arial"/>
                <w:color w:val="000000"/>
              </w:rPr>
              <w:t xml:space="preserve"> $  16,000,000.00 </w:t>
            </w:r>
          </w:p>
        </w:tc>
      </w:tr>
    </w:tbl>
    <w:p w:rsidR="00381F43" w:rsidRDefault="00381F43" w:rsidP="00381F43"/>
    <w:p w:rsidR="000472A0" w:rsidRDefault="00134FDB"/>
    <w:sectPr w:rsidR="00047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43"/>
    <w:rsid w:val="00134FDB"/>
    <w:rsid w:val="00284994"/>
    <w:rsid w:val="00381F43"/>
    <w:rsid w:val="00DB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541C4-D16E-4965-B163-2DC2BB92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F4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381F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AD9603B3</Template>
  <TotalTime>1</TotalTime>
  <Pages>1</Pages>
  <Words>126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College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Phyllis Curtis-Tweed</dc:creator>
  <cp:keywords/>
  <dc:description/>
  <cp:lastModifiedBy>Paul A. Hardtman</cp:lastModifiedBy>
  <cp:revision>2</cp:revision>
  <dcterms:created xsi:type="dcterms:W3CDTF">2019-12-04T15:14:00Z</dcterms:created>
  <dcterms:modified xsi:type="dcterms:W3CDTF">2019-12-04T15:14:00Z</dcterms:modified>
</cp:coreProperties>
</file>