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3DA86" w14:textId="77777777" w:rsidR="00A15D3B" w:rsidRDefault="00654EEC">
      <w:bookmarkStart w:id="0" w:name="_GoBack"/>
      <w:bookmarkEnd w:id="0"/>
      <w:r>
        <w:t>CERTIFICATE: ACCOUNTING TECHNICIAN</w:t>
      </w:r>
    </w:p>
    <w:p w14:paraId="5E83DA87" w14:textId="77777777" w:rsidR="00586B43" w:rsidRDefault="00586B43"/>
    <w:p w14:paraId="5E83DA88" w14:textId="77777777" w:rsidR="00586B43" w:rsidRDefault="00586B43"/>
    <w:sectPr w:rsidR="00586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43"/>
    <w:rsid w:val="00195E04"/>
    <w:rsid w:val="00586B43"/>
    <w:rsid w:val="00654EEC"/>
    <w:rsid w:val="00A15D3B"/>
    <w:rsid w:val="00E5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3DA86"/>
  <w15:docId w15:val="{38D99E5C-447A-4726-B245-5E8C2565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04BBEA01E04090A4F9438740F683" ma:contentTypeVersion="4" ma:contentTypeDescription="Create a new document." ma:contentTypeScope="" ma:versionID="545a217ab2ffc10685ed524dd58f6954">
  <xsd:schema xmlns:xsd="http://www.w3.org/2001/XMLSchema" xmlns:xs="http://www.w3.org/2001/XMLSchema" xmlns:p="http://schemas.microsoft.com/office/2006/metadata/properties" xmlns:ns2="dd253512-6d9f-49d4-b254-8c59d56cb44a" xmlns:ns3="51b33ea6-d3d2-4a6e-95d8-f31372a8467c" targetNamespace="http://schemas.microsoft.com/office/2006/metadata/properties" ma:root="true" ma:fieldsID="4da1a0ec9aa6e61cfac5a56cbcb452a9" ns2:_="" ns3:_="">
    <xsd:import namespace="dd253512-6d9f-49d4-b254-8c59d56cb44a"/>
    <xsd:import namespace="51b33ea6-d3d2-4a6e-95d8-f31372a8467c"/>
    <xsd:element name="properties">
      <xsd:complexType>
        <xsd:sequence>
          <xsd:element name="documentManagement">
            <xsd:complexType>
              <xsd:all>
                <xsd:element ref="ns2:Division"/>
                <xsd:element ref="ns2:Program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512-6d9f-49d4-b254-8c59d56cb44a" elementFormDefault="qualified">
    <xsd:import namespace="http://schemas.microsoft.com/office/2006/documentManagement/types"/>
    <xsd:import namespace="http://schemas.microsoft.com/office/infopath/2007/PartnerControls"/>
    <xsd:element name="Division" ma:index="4" ma:displayName="Division" ma:format="RadioButtons" ma:internalName="Division" ma:readOnly="false">
      <xsd:simpleType>
        <xsd:restriction base="dms:Choice">
          <xsd:enumeration value="Business, Hospitality &amp; Technical Education"/>
          <xsd:enumeration value="Arts &amp; Science"/>
        </xsd:restriction>
      </xsd:simpleType>
    </xsd:element>
    <xsd:element name="Programme" ma:index="5" nillable="true" ma:displayName="Programme" ma:internalName="Programme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-ABUSA Arts (Business Administration)"/>
                        <xsd:enumeration value="AA-AHMSV Arts (Human Services)"/>
                        <xsd:enumeration value="AA-ARDGN Art and Design"/>
                        <xsd:enumeration value="AA-ARTS Arts"/>
                        <xsd:enumeration value="AA-ARTS (CWA - Criminology)"/>
                        <xsd:enumeration value="AA-ARTSC Arts &amp; Science"/>
                        <xsd:enumeration value="AA-HMSVS Science (Human Services)"/>
                        <xsd:enumeration value="AS-ACTSC Science (Actuarial)"/>
                        <xsd:enumeration value="AS-CIS Computer Information Systems"/>
                        <xsd:enumeration value="AS-EDUCN Education"/>
                        <xsd:enumeration value="AS-NURS Nursing"/>
                        <xsd:enumeration value="AS-SCIEN Science"/>
                        <xsd:enumeration value="AAS-BUSND Business Administration"/>
                        <xsd:enumeration value="AAS-CUART Culinary Arts"/>
                        <xsd:enumeration value="AAS-ELTEC"/>
                        <xsd:enumeration value="AAS-HVAC"/>
                        <xsd:enumeration value="AAS-HSMGT Hospitality Management"/>
                        <xsd:enumeration value="AAS-MVTEC"/>
                        <xsd:enumeration value="AAS-PLUMB"/>
                        <xsd:enumeration value="AAS-WEBDV Web Development"/>
                        <xsd:enumeration value="AAS-WDTEC"/>
                        <xsd:enumeration value="CT-ACAST Accounting Assistants"/>
                        <xsd:enumeration value="CT-ELWIR"/>
                        <xsd:enumeration value="CT-ELTEC"/>
                        <xsd:enumeration value="CT-HVAC"/>
                        <xsd:enumeration value="CT-MVTEC"/>
                        <xsd:enumeration value="CT-OFAST Office Assistants"/>
                        <xsd:enumeration value="CT-OFSKL Office Skills"/>
                        <xsd:enumeration value="CT-PLUMB"/>
                        <xsd:enumeration value="CT-WDTEC"/>
                        <xsd:enumeration value="DP-CNADM Computer Network Administration"/>
                        <xsd:enumeration value="DP-CNTEC Computer Network Technology"/>
                        <xsd:enumeration value="DP-CUART Culinary Arts"/>
                        <xsd:enumeration value="DP-ELTEC"/>
                        <xsd:enumeration value="DP-FBMGT Food &amp; Beverage Management"/>
                        <xsd:enumeration value="DP-HVAC"/>
                        <xsd:enumeration value="DP-MASON"/>
                        <xsd:enumeration value="DP-MVTEC"/>
                        <xsd:enumeration value="DP-PLUMB"/>
                        <xsd:enumeration value="DP-WEBDV Web Development"/>
                        <xsd:enumeration value="DP-WELD Welding"/>
                        <xsd:enumeration value="DP-WDTE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ea6-d3d2-4a6e-95d8-f31372a8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me xmlns="dd253512-6d9f-49d4-b254-8c59d56cb44a">
      <Value>CT-ACAST Accounting Assistants</Value>
    </Programme>
    <Division xmlns="dd253512-6d9f-49d4-b254-8c59d56cb44a">Business, Hospitality &amp; Technical Education</Division>
  </documentManagement>
</p:properties>
</file>

<file path=customXml/itemProps1.xml><?xml version="1.0" encoding="utf-8"?>
<ds:datastoreItem xmlns:ds="http://schemas.openxmlformats.org/officeDocument/2006/customXml" ds:itemID="{47D4894C-8C31-4831-8AD1-13164F15F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53512-6d9f-49d4-b254-8c59d56cb44a"/>
    <ds:schemaRef ds:uri="51b33ea6-d3d2-4a6e-95d8-f31372a8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1DE9AF-C305-4AC3-A7EB-50EFF56E8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05892-FE9B-4187-8D8A-D6CF87ECD3BF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51b33ea6-d3d2-4a6e-95d8-f31372a8467c"/>
    <ds:schemaRef ds:uri="dd253512-6d9f-49d4-b254-8c59d56cb44a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0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College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Parsons</dc:creator>
  <cp:lastModifiedBy>Paul A. Hardtman</cp:lastModifiedBy>
  <cp:revision>2</cp:revision>
  <dcterms:created xsi:type="dcterms:W3CDTF">2019-12-05T13:48:00Z</dcterms:created>
  <dcterms:modified xsi:type="dcterms:W3CDTF">2019-12-05T13:48:00Z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0x0101004E9804BBEA01E04090A4F9438740F683</vt:lpwstr>
  </property>
</Properties>
</file>