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22AB1" w14:textId="77777777" w:rsidR="00EF5E88" w:rsidRPr="00EF5E88" w:rsidRDefault="00EF5E88" w:rsidP="00EF5E88">
      <w:pPr>
        <w:pStyle w:val="Heading2"/>
        <w:jc w:val="center"/>
        <w:rPr>
          <w:b w:val="0"/>
        </w:rPr>
      </w:pPr>
      <w:bookmarkStart w:id="0" w:name="_Toc313373965"/>
      <w:bookmarkStart w:id="1" w:name="_GoBack"/>
      <w:bookmarkEnd w:id="1"/>
      <w:r w:rsidRPr="00EF5E88">
        <w:rPr>
          <w:b w:val="0"/>
        </w:rPr>
        <w:t>CERTIFICATE FOR OFFICE ASSISTANTS</w:t>
      </w:r>
      <w:bookmarkEnd w:id="0"/>
    </w:p>
    <w:p w14:paraId="56B22AB2" w14:textId="77777777" w:rsidR="00EF5E88" w:rsidRPr="00EF5E88" w:rsidRDefault="00EF5E88" w:rsidP="00EF5E88">
      <w:pPr>
        <w:jc w:val="center"/>
        <w:rPr>
          <w:b/>
        </w:rPr>
      </w:pPr>
    </w:p>
    <w:p w14:paraId="56B22AB3" w14:textId="77777777" w:rsidR="00EF5E88" w:rsidRPr="00EF5E88" w:rsidRDefault="00EF5E88" w:rsidP="00EF5E88">
      <w:pPr>
        <w:jc w:val="center"/>
        <w:rPr>
          <w:b/>
        </w:rPr>
      </w:pPr>
      <w:r w:rsidRPr="00EF5E88">
        <w:rPr>
          <w:b/>
        </w:rPr>
        <w:t>GOALS</w:t>
      </w:r>
    </w:p>
    <w:p w14:paraId="56B22AB4" w14:textId="77777777" w:rsidR="00EF5E88" w:rsidRPr="00EF5E88" w:rsidRDefault="00EF5E88" w:rsidP="00EF5E88">
      <w:r w:rsidRPr="00EF5E88">
        <w:t>The purpose of this programme is to expand student knowledge of office skills in the following ways:</w:t>
      </w:r>
    </w:p>
    <w:p w14:paraId="56B22AB5" w14:textId="77777777" w:rsidR="00EF5E88" w:rsidRPr="00EF5E88" w:rsidRDefault="00EF5E88" w:rsidP="00EF5E88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EF5E88">
        <w:t>prepare students for immediate entry into the workplace</w:t>
      </w:r>
    </w:p>
    <w:p w14:paraId="56B22AB6" w14:textId="77777777" w:rsidR="00EF5E88" w:rsidRPr="00EF5E88" w:rsidRDefault="00EF5E88" w:rsidP="00EF5E88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EF5E88">
        <w:t>develop skills in real-world problem –solving</w:t>
      </w:r>
    </w:p>
    <w:p w14:paraId="56B22AB7" w14:textId="77777777" w:rsidR="00EF5E88" w:rsidRPr="00EF5E88" w:rsidRDefault="00EF5E88" w:rsidP="00EF5E8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b/>
        </w:rPr>
      </w:pPr>
      <w:r w:rsidRPr="00EF5E88">
        <w:t>complete a mandatory 7-week work placement allowing students the exposure in all areas of an office environment</w:t>
      </w:r>
    </w:p>
    <w:p w14:paraId="56B22AB8" w14:textId="77777777" w:rsidR="00EF5E88" w:rsidRPr="00EF5E88" w:rsidRDefault="00EF5E88" w:rsidP="00EF5E88">
      <w:pPr>
        <w:pStyle w:val="ListParagraph"/>
        <w:numPr>
          <w:ilvl w:val="0"/>
          <w:numId w:val="1"/>
        </w:numPr>
        <w:spacing w:after="200" w:line="276" w:lineRule="auto"/>
        <w:contextualSpacing/>
        <w:rPr>
          <w:b/>
        </w:rPr>
      </w:pPr>
      <w:r w:rsidRPr="00EF5E88">
        <w:t>develop technology and computing skills</w:t>
      </w:r>
      <w:r w:rsidRPr="00EF5E88">
        <w:rPr>
          <w:b/>
        </w:rPr>
        <w:t xml:space="preserve"> </w:t>
      </w:r>
    </w:p>
    <w:p w14:paraId="56B22AB9" w14:textId="77777777" w:rsidR="00EF5E88" w:rsidRPr="00EF5E88" w:rsidRDefault="00EF5E88" w:rsidP="00EF5E88">
      <w:pPr>
        <w:pStyle w:val="ListParagraph"/>
        <w:ind w:left="0"/>
        <w:rPr>
          <w:b/>
        </w:rPr>
      </w:pPr>
    </w:p>
    <w:p w14:paraId="56B22ABA" w14:textId="77777777" w:rsidR="00EF5E88" w:rsidRPr="00EF5E88" w:rsidRDefault="00EF5E88" w:rsidP="00EF5E88">
      <w:pPr>
        <w:pStyle w:val="ListParagraph"/>
        <w:ind w:left="0"/>
        <w:jc w:val="center"/>
        <w:rPr>
          <w:b/>
        </w:rPr>
      </w:pPr>
    </w:p>
    <w:p w14:paraId="56B22ABB" w14:textId="77777777" w:rsidR="00EF5E88" w:rsidRPr="00EF5E88" w:rsidRDefault="00EF5E88" w:rsidP="00EF5E88">
      <w:pPr>
        <w:pStyle w:val="ListParagraph"/>
        <w:ind w:left="0"/>
        <w:jc w:val="center"/>
        <w:outlineLvl w:val="1"/>
        <w:rPr>
          <w:b/>
        </w:rPr>
      </w:pPr>
      <w:bookmarkStart w:id="2" w:name="_Toc313373966"/>
      <w:r w:rsidRPr="00EF5E88">
        <w:rPr>
          <w:b/>
        </w:rPr>
        <w:t>CERTIFICATE IN OFFICE SKILLS</w:t>
      </w:r>
      <w:bookmarkEnd w:id="2"/>
    </w:p>
    <w:p w14:paraId="56B22ABC" w14:textId="77777777" w:rsidR="00EF5E88" w:rsidRPr="00EF5E88" w:rsidRDefault="00EF5E88" w:rsidP="00EF5E88">
      <w:pPr>
        <w:pStyle w:val="ListParagraph"/>
        <w:ind w:left="0"/>
        <w:jc w:val="center"/>
        <w:rPr>
          <w:b/>
        </w:rPr>
      </w:pPr>
    </w:p>
    <w:p w14:paraId="56B22ABD" w14:textId="77777777" w:rsidR="00EF5E88" w:rsidRPr="00EF5E88" w:rsidRDefault="00EF5E88" w:rsidP="00EF5E88">
      <w:pPr>
        <w:jc w:val="center"/>
        <w:rPr>
          <w:b/>
        </w:rPr>
      </w:pPr>
      <w:r w:rsidRPr="00EF5E88">
        <w:rPr>
          <w:b/>
        </w:rPr>
        <w:t>GOALS</w:t>
      </w:r>
    </w:p>
    <w:p w14:paraId="56B22ABE" w14:textId="77777777" w:rsidR="00EF5E88" w:rsidRPr="00EF5E88" w:rsidRDefault="00EF5E88" w:rsidP="00EF5E88">
      <w:r w:rsidRPr="00EF5E88">
        <w:t>The purpose of this programme is to expand student knowledge of office skills in the following ways:</w:t>
      </w:r>
    </w:p>
    <w:p w14:paraId="56B22ABF" w14:textId="77777777" w:rsidR="00EF5E88" w:rsidRPr="00EF5E88" w:rsidRDefault="00EF5E88" w:rsidP="00EF5E88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EF5E88">
        <w:t>prepare students to re-enter the employment section</w:t>
      </w:r>
    </w:p>
    <w:p w14:paraId="56B22AC0" w14:textId="77777777" w:rsidR="00EF5E88" w:rsidRPr="00EF5E88" w:rsidRDefault="00EF5E88" w:rsidP="00EF5E88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EF5E88">
        <w:t>give students the groundwork to complete professional Administrative designations</w:t>
      </w:r>
    </w:p>
    <w:p w14:paraId="56B22AC1" w14:textId="77777777" w:rsidR="00EF5E88" w:rsidRPr="00EF5E88" w:rsidRDefault="00EF5E88" w:rsidP="00EF5E88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EF5E88">
        <w:t>develop skills in real-world problem –solving</w:t>
      </w:r>
    </w:p>
    <w:p w14:paraId="56B22AC2" w14:textId="77777777" w:rsidR="00EF5E88" w:rsidRPr="00EF5E88" w:rsidRDefault="00EF5E88" w:rsidP="00EF5E88">
      <w:pPr>
        <w:pStyle w:val="ListParagraph"/>
        <w:numPr>
          <w:ilvl w:val="0"/>
          <w:numId w:val="1"/>
        </w:numPr>
        <w:spacing w:after="200" w:line="276" w:lineRule="auto"/>
        <w:contextualSpacing/>
      </w:pPr>
      <w:r w:rsidRPr="00EF5E88">
        <w:t>develop technology and computing skills</w:t>
      </w:r>
    </w:p>
    <w:p w14:paraId="56B22AC3" w14:textId="77777777" w:rsidR="00EF5E88" w:rsidRPr="00EF5E88" w:rsidRDefault="00EF5E88" w:rsidP="00EF5E88">
      <w:pPr>
        <w:pStyle w:val="ListParagraph"/>
        <w:ind w:left="0"/>
        <w:jc w:val="center"/>
        <w:rPr>
          <w:b/>
        </w:rPr>
      </w:pPr>
    </w:p>
    <w:p w14:paraId="56B22AC4" w14:textId="77777777" w:rsidR="00EF5E88" w:rsidRPr="00EF5E88" w:rsidRDefault="00EF5E88" w:rsidP="00EF5E88">
      <w:pPr>
        <w:pStyle w:val="ListParagraph"/>
        <w:ind w:left="0"/>
        <w:jc w:val="center"/>
        <w:rPr>
          <w:b/>
        </w:rPr>
      </w:pPr>
    </w:p>
    <w:p w14:paraId="56B22AC5" w14:textId="77777777" w:rsidR="00EF5E88" w:rsidRPr="00EF5E88" w:rsidRDefault="00EF5E88" w:rsidP="00EF5E88">
      <w:pPr>
        <w:pStyle w:val="ListParagraph"/>
        <w:ind w:left="0"/>
        <w:jc w:val="center"/>
        <w:rPr>
          <w:b/>
        </w:rPr>
      </w:pPr>
      <w:r w:rsidRPr="00EF5E88">
        <w:rPr>
          <w:b/>
        </w:rPr>
        <w:t>LEARNING OUTCOMES—OFAST and OFSKL</w:t>
      </w:r>
    </w:p>
    <w:p w14:paraId="56B22AC6" w14:textId="77777777" w:rsidR="00EF5E88" w:rsidRPr="00EF5E88" w:rsidRDefault="00EF5E88" w:rsidP="00EF5E88">
      <w:pPr>
        <w:pStyle w:val="ListParagraph"/>
        <w:ind w:left="0"/>
        <w:jc w:val="center"/>
        <w:rPr>
          <w:b/>
        </w:rPr>
      </w:pPr>
    </w:p>
    <w:p w14:paraId="56B22AC7" w14:textId="77777777" w:rsidR="00EF5E88" w:rsidRPr="00EF5E88" w:rsidRDefault="00EF5E88" w:rsidP="00EF5E88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EF5E88">
        <w:rPr>
          <w:b/>
        </w:rPr>
        <w:t xml:space="preserve">Critical Thinking / Reasoning / Problem-Solving / Research Skills </w:t>
      </w:r>
    </w:p>
    <w:p w14:paraId="56B22AC8" w14:textId="77777777" w:rsidR="00EF5E88" w:rsidRPr="00EF5E88" w:rsidRDefault="00EF5E88" w:rsidP="00EF5E88">
      <w:pPr>
        <w:pStyle w:val="ListParagraph"/>
        <w:numPr>
          <w:ilvl w:val="1"/>
          <w:numId w:val="3"/>
        </w:numPr>
        <w:spacing w:after="200" w:line="276" w:lineRule="auto"/>
        <w:ind w:left="1080"/>
        <w:contextualSpacing/>
      </w:pPr>
      <w:r w:rsidRPr="00EF5E88">
        <w:t>Critique good and bad practices in an administrative office setting.</w:t>
      </w:r>
    </w:p>
    <w:p w14:paraId="56B22AC9" w14:textId="77777777" w:rsidR="00EF5E88" w:rsidRPr="00EF5E88" w:rsidRDefault="00EF5E88" w:rsidP="00EF5E88">
      <w:pPr>
        <w:pStyle w:val="ListParagraph"/>
        <w:numPr>
          <w:ilvl w:val="1"/>
          <w:numId w:val="3"/>
        </w:numPr>
        <w:spacing w:after="200" w:line="276" w:lineRule="auto"/>
        <w:ind w:left="1080"/>
        <w:contextualSpacing/>
      </w:pPr>
      <w:r w:rsidRPr="00EF5E88">
        <w:t>Solve problems both independently and in teams using creative problem-solving techniques.</w:t>
      </w:r>
    </w:p>
    <w:p w14:paraId="56B22ACA" w14:textId="77777777" w:rsidR="00EF5E88" w:rsidRPr="00EF5E88" w:rsidRDefault="00EF5E88" w:rsidP="00EF5E88">
      <w:pPr>
        <w:pStyle w:val="ListParagraph"/>
        <w:numPr>
          <w:ilvl w:val="1"/>
          <w:numId w:val="3"/>
        </w:numPr>
        <w:spacing w:after="200" w:line="276" w:lineRule="auto"/>
        <w:ind w:left="1080"/>
        <w:contextualSpacing/>
      </w:pPr>
      <w:r w:rsidRPr="00EF5E88">
        <w:t>Conduct individual reading, research, and writing using both paper-based and online materials.</w:t>
      </w:r>
    </w:p>
    <w:p w14:paraId="56B22ACB" w14:textId="77777777" w:rsidR="00EF5E88" w:rsidRPr="00EF5E88" w:rsidRDefault="00EF5E88" w:rsidP="00EF5E88">
      <w:pPr>
        <w:pStyle w:val="ListParagraph"/>
        <w:ind w:left="0"/>
      </w:pPr>
    </w:p>
    <w:p w14:paraId="56B22ACC" w14:textId="77777777" w:rsidR="00EF5E88" w:rsidRPr="00EF5E88" w:rsidRDefault="00EF5E88" w:rsidP="00EF5E88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EF5E88">
        <w:rPr>
          <w:b/>
        </w:rPr>
        <w:t>Information Technology and Computing Skills</w:t>
      </w:r>
    </w:p>
    <w:p w14:paraId="56B22ACD" w14:textId="77777777" w:rsidR="00EF5E88" w:rsidRPr="00EF5E88" w:rsidRDefault="00EF5E88" w:rsidP="00EF5E88">
      <w:pPr>
        <w:pStyle w:val="ListParagraph"/>
        <w:numPr>
          <w:ilvl w:val="0"/>
          <w:numId w:val="4"/>
        </w:numPr>
        <w:spacing w:after="200" w:line="276" w:lineRule="auto"/>
        <w:contextualSpacing/>
      </w:pPr>
      <w:r w:rsidRPr="00EF5E88">
        <w:t>Use communication tools to analyze, process, and relay information.</w:t>
      </w:r>
    </w:p>
    <w:p w14:paraId="56B22ACE" w14:textId="77777777" w:rsidR="00EF5E88" w:rsidRPr="00EF5E88" w:rsidRDefault="00EF5E88" w:rsidP="00EF5E88">
      <w:pPr>
        <w:pStyle w:val="ListParagraph"/>
        <w:numPr>
          <w:ilvl w:val="0"/>
          <w:numId w:val="4"/>
        </w:numPr>
        <w:spacing w:after="200" w:line="276" w:lineRule="auto"/>
        <w:contextualSpacing/>
      </w:pPr>
      <w:r w:rsidRPr="00EF5E88">
        <w:t xml:space="preserve">Select appropriate information technology hardware and software to complete various office assignments and duties.  </w:t>
      </w:r>
    </w:p>
    <w:p w14:paraId="56B22ACF" w14:textId="77777777" w:rsidR="00EF5E88" w:rsidRPr="00EF5E88" w:rsidRDefault="00EF5E88" w:rsidP="00EF5E88">
      <w:pPr>
        <w:pStyle w:val="ListParagraph"/>
        <w:numPr>
          <w:ilvl w:val="0"/>
          <w:numId w:val="4"/>
        </w:numPr>
        <w:spacing w:after="200" w:line="276" w:lineRule="auto"/>
        <w:contextualSpacing/>
      </w:pPr>
      <w:r w:rsidRPr="00EF5E88">
        <w:t>Apply information technology skills with the use of appropriate software.</w:t>
      </w:r>
    </w:p>
    <w:p w14:paraId="56B22AD0" w14:textId="77777777" w:rsidR="00EF5E88" w:rsidRPr="00EF5E88" w:rsidRDefault="00EF5E88" w:rsidP="00EF5E88">
      <w:pPr>
        <w:pStyle w:val="ListParagraph"/>
        <w:ind w:left="1080"/>
      </w:pPr>
    </w:p>
    <w:p w14:paraId="56B22AD1" w14:textId="77777777" w:rsidR="00EF5E88" w:rsidRPr="00EF5E88" w:rsidRDefault="00EF5E88" w:rsidP="00EF5E88">
      <w:pPr>
        <w:pStyle w:val="ListParagraph"/>
        <w:ind w:left="0"/>
      </w:pPr>
    </w:p>
    <w:p w14:paraId="56B22AD2" w14:textId="77777777" w:rsidR="00EF5E88" w:rsidRPr="00EF5E88" w:rsidRDefault="00EF5E88" w:rsidP="00EF5E88">
      <w:pPr>
        <w:pStyle w:val="ListParagraph"/>
        <w:keepNext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EF5E88">
        <w:rPr>
          <w:b/>
        </w:rPr>
        <w:lastRenderedPageBreak/>
        <w:t>Oral and Written Communication Skills</w:t>
      </w:r>
    </w:p>
    <w:p w14:paraId="56B22AD3" w14:textId="77777777" w:rsidR="00EF5E88" w:rsidRPr="00EF5E88" w:rsidRDefault="00EF5E88" w:rsidP="00EF5E88">
      <w:pPr>
        <w:pStyle w:val="ListParagraph"/>
        <w:keepNext/>
        <w:numPr>
          <w:ilvl w:val="0"/>
          <w:numId w:val="5"/>
        </w:numPr>
        <w:spacing w:after="200" w:line="276" w:lineRule="auto"/>
        <w:contextualSpacing/>
      </w:pPr>
      <w:r w:rsidRPr="00EF5E88">
        <w:t xml:space="preserve">Demonstrate various interpersonal communications effectively. </w:t>
      </w:r>
    </w:p>
    <w:p w14:paraId="56B22AD4" w14:textId="77777777" w:rsidR="00EF5E88" w:rsidRPr="00EF5E88" w:rsidRDefault="00EF5E88" w:rsidP="00EF5E88">
      <w:pPr>
        <w:pStyle w:val="ListParagraph"/>
        <w:keepNext/>
        <w:numPr>
          <w:ilvl w:val="0"/>
          <w:numId w:val="5"/>
        </w:numPr>
        <w:spacing w:after="200" w:line="276" w:lineRule="auto"/>
        <w:contextualSpacing/>
      </w:pPr>
      <w:r w:rsidRPr="00EF5E88">
        <w:t>Apply active listening skills in interpersonal communications.</w:t>
      </w:r>
    </w:p>
    <w:p w14:paraId="56B22AD5" w14:textId="77777777" w:rsidR="00EF5E88" w:rsidRPr="00EF5E88" w:rsidRDefault="00EF5E88" w:rsidP="00EF5E88">
      <w:pPr>
        <w:pStyle w:val="ListParagraph"/>
        <w:numPr>
          <w:ilvl w:val="0"/>
          <w:numId w:val="5"/>
        </w:numPr>
        <w:spacing w:after="200" w:line="276" w:lineRule="auto"/>
        <w:contextualSpacing/>
      </w:pPr>
      <w:r w:rsidRPr="00EF5E88">
        <w:t>Compose messages, memos, letters, and short reports in office style.</w:t>
      </w:r>
    </w:p>
    <w:p w14:paraId="56B22AD6" w14:textId="77777777" w:rsidR="00EF5E88" w:rsidRPr="00EF5E88" w:rsidRDefault="00EF5E88" w:rsidP="00EF5E88">
      <w:pPr>
        <w:pStyle w:val="ListParagraph"/>
        <w:ind w:left="540"/>
      </w:pPr>
    </w:p>
    <w:p w14:paraId="56B22AD7" w14:textId="77777777" w:rsidR="00EF5E88" w:rsidRPr="00EF5E88" w:rsidRDefault="00EF5E88" w:rsidP="00EF5E88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EF5E88">
        <w:rPr>
          <w:b/>
        </w:rPr>
        <w:t>Mathematical Skills</w:t>
      </w:r>
    </w:p>
    <w:p w14:paraId="56B22AD8" w14:textId="77777777" w:rsidR="00EF5E88" w:rsidRPr="00EF5E88" w:rsidRDefault="00EF5E88" w:rsidP="00EF5E88">
      <w:pPr>
        <w:pStyle w:val="ListParagraph"/>
        <w:numPr>
          <w:ilvl w:val="1"/>
          <w:numId w:val="3"/>
        </w:numPr>
        <w:spacing w:after="200" w:line="276" w:lineRule="auto"/>
        <w:ind w:left="1080"/>
        <w:contextualSpacing/>
      </w:pPr>
      <w:r w:rsidRPr="00EF5E88">
        <w:t>Apply computational skills to business-related tasks and assess the logic of the results.</w:t>
      </w:r>
    </w:p>
    <w:p w14:paraId="56B22AD9" w14:textId="77777777" w:rsidR="00EF5E88" w:rsidRPr="00EF5E88" w:rsidRDefault="00EF5E88" w:rsidP="00EF5E88">
      <w:pPr>
        <w:pStyle w:val="ListParagraph"/>
      </w:pPr>
    </w:p>
    <w:p w14:paraId="56B22ADA" w14:textId="77777777" w:rsidR="00EF5E88" w:rsidRPr="00EF5E88" w:rsidRDefault="00EF5E88" w:rsidP="00EF5E88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EF5E88">
        <w:rPr>
          <w:b/>
        </w:rPr>
        <w:t>Cultural / Global Perspective Awareness</w:t>
      </w:r>
    </w:p>
    <w:p w14:paraId="56B22ADB" w14:textId="77777777" w:rsidR="00EF5E88" w:rsidRPr="00EF5E88" w:rsidRDefault="00EF5E88" w:rsidP="00EF5E88">
      <w:pPr>
        <w:pStyle w:val="ListParagraph"/>
        <w:numPr>
          <w:ilvl w:val="1"/>
          <w:numId w:val="3"/>
        </w:numPr>
        <w:spacing w:after="200" w:line="276" w:lineRule="auto"/>
        <w:ind w:left="1080"/>
        <w:contextualSpacing/>
      </w:pPr>
      <w:r w:rsidRPr="00EF5E88">
        <w:t>Appreciate diversity and cultural differences in a workplace setting.</w:t>
      </w:r>
    </w:p>
    <w:p w14:paraId="56B22ADC" w14:textId="77777777" w:rsidR="00EF5E88" w:rsidRPr="00EF5E88" w:rsidRDefault="00EF5E88" w:rsidP="00EF5E88">
      <w:pPr>
        <w:pStyle w:val="ListParagraph"/>
        <w:ind w:left="0"/>
      </w:pPr>
    </w:p>
    <w:p w14:paraId="56B22ADD" w14:textId="77777777" w:rsidR="00EF5E88" w:rsidRPr="00EF5E88" w:rsidRDefault="00EF5E88" w:rsidP="00EF5E88">
      <w:pPr>
        <w:pStyle w:val="ListParagraph"/>
        <w:numPr>
          <w:ilvl w:val="0"/>
          <w:numId w:val="3"/>
        </w:numPr>
        <w:spacing w:after="200" w:line="276" w:lineRule="auto"/>
        <w:contextualSpacing/>
        <w:rPr>
          <w:b/>
        </w:rPr>
      </w:pPr>
      <w:r w:rsidRPr="00EF5E88">
        <w:rPr>
          <w:b/>
        </w:rPr>
        <w:t>VII.</w:t>
      </w:r>
      <w:r w:rsidRPr="00EF5E88">
        <w:rPr>
          <w:b/>
        </w:rPr>
        <w:tab/>
        <w:t>Professional Expertise / Cooperative and Collaborative Skills / Ethical Concerns</w:t>
      </w:r>
    </w:p>
    <w:p w14:paraId="56B22ADE" w14:textId="77777777" w:rsidR="00EF5E88" w:rsidRPr="00EF5E88" w:rsidRDefault="00EF5E88" w:rsidP="00EF5E88">
      <w:pPr>
        <w:pStyle w:val="ListParagraph"/>
        <w:ind w:left="0"/>
        <w:rPr>
          <w:b/>
        </w:rPr>
      </w:pPr>
    </w:p>
    <w:p w14:paraId="56B22ADF" w14:textId="77777777" w:rsidR="00EF5E88" w:rsidRPr="00EF5E88" w:rsidRDefault="00EF5E88" w:rsidP="00EF5E88">
      <w:pPr>
        <w:pStyle w:val="ListParagraph"/>
        <w:numPr>
          <w:ilvl w:val="0"/>
          <w:numId w:val="2"/>
        </w:numPr>
        <w:spacing w:after="200" w:line="276" w:lineRule="auto"/>
        <w:contextualSpacing/>
      </w:pPr>
      <w:r w:rsidRPr="00EF5E88">
        <w:t>Complete a successful work placement experience at a local business.</w:t>
      </w:r>
    </w:p>
    <w:p w14:paraId="56B22AE0" w14:textId="77777777" w:rsidR="00EF5E88" w:rsidRPr="00EF5E88" w:rsidRDefault="00EF5E88" w:rsidP="00EF5E88">
      <w:pPr>
        <w:pStyle w:val="ListParagraph"/>
        <w:numPr>
          <w:ilvl w:val="0"/>
          <w:numId w:val="2"/>
        </w:numPr>
        <w:spacing w:after="200" w:line="276" w:lineRule="auto"/>
        <w:contextualSpacing/>
      </w:pPr>
      <w:r w:rsidRPr="00EF5E88">
        <w:t>Appreciate cooperation and collaboration opportunities in a professional setting.</w:t>
      </w:r>
    </w:p>
    <w:p w14:paraId="56B22AE1" w14:textId="77777777" w:rsidR="00EF5E88" w:rsidRPr="00EF5E88" w:rsidRDefault="00EF5E88" w:rsidP="00EF5E88">
      <w:pPr>
        <w:pStyle w:val="ListParagraph"/>
        <w:numPr>
          <w:ilvl w:val="0"/>
          <w:numId w:val="2"/>
        </w:numPr>
        <w:spacing w:after="200" w:line="276" w:lineRule="auto"/>
        <w:contextualSpacing/>
      </w:pPr>
      <w:r w:rsidRPr="00EF5E88">
        <w:t>Apply ethical standards with respect to privacy, confidentiality, and personal behaviour.</w:t>
      </w:r>
    </w:p>
    <w:p w14:paraId="56B22AE2" w14:textId="77777777" w:rsidR="00EF5E88" w:rsidRPr="00063E79" w:rsidRDefault="00EF5E88" w:rsidP="00EF5E88">
      <w:pPr>
        <w:rPr>
          <w:b/>
          <w:bCs/>
        </w:rPr>
      </w:pPr>
    </w:p>
    <w:p w14:paraId="56B22AE3" w14:textId="77777777" w:rsidR="00EF5E88" w:rsidRDefault="00EF5E88" w:rsidP="00EF5E88"/>
    <w:p w14:paraId="56B22AE4" w14:textId="77777777" w:rsidR="00A15D3B" w:rsidRDefault="00A15D3B"/>
    <w:sectPr w:rsidR="00A15D3B" w:rsidSect="002323F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10F4E"/>
    <w:multiLevelType w:val="hybridMultilevel"/>
    <w:tmpl w:val="ADD0BA48"/>
    <w:lvl w:ilvl="0" w:tplc="2CA06AF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F6050E9"/>
    <w:multiLevelType w:val="hybridMultilevel"/>
    <w:tmpl w:val="C8A0358C"/>
    <w:lvl w:ilvl="0" w:tplc="A8CE68E2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2CA06AF2">
      <w:start w:val="1"/>
      <w:numFmt w:val="lowerLetter"/>
      <w:lvlText w:val="(%2)"/>
      <w:lvlJc w:val="left"/>
      <w:pPr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BC530E1"/>
    <w:multiLevelType w:val="hybridMultilevel"/>
    <w:tmpl w:val="8E98F264"/>
    <w:lvl w:ilvl="0" w:tplc="6F78D6FA">
      <w:start w:val="1"/>
      <w:numFmt w:val="upperRoman"/>
      <w:lvlText w:val="%1."/>
      <w:lvlJc w:val="right"/>
      <w:pPr>
        <w:ind w:left="540" w:hanging="360"/>
      </w:pPr>
      <w:rPr>
        <w:rFonts w:hint="default"/>
        <w:b/>
        <w:strike w:val="0"/>
        <w:color w:val="FF0000"/>
      </w:rPr>
    </w:lvl>
    <w:lvl w:ilvl="1" w:tplc="2CA06AF2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4C4E81"/>
    <w:multiLevelType w:val="hybridMultilevel"/>
    <w:tmpl w:val="634849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685C1D"/>
    <w:multiLevelType w:val="hybridMultilevel"/>
    <w:tmpl w:val="8D8E17C8"/>
    <w:lvl w:ilvl="0" w:tplc="DACC793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88"/>
    <w:rsid w:val="005965D5"/>
    <w:rsid w:val="00A15D3B"/>
    <w:rsid w:val="00EF5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2AB1"/>
  <w15:docId w15:val="{3F633F7A-4303-489E-AA7D-3A6217622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5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EF5E8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F5E88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ListParagraph">
    <w:name w:val="List Paragraph"/>
    <w:basedOn w:val="Normal"/>
    <w:uiPriority w:val="34"/>
    <w:qFormat/>
    <w:rsid w:val="00EF5E8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804BBEA01E04090A4F9438740F683" ma:contentTypeVersion="4" ma:contentTypeDescription="Create a new document." ma:contentTypeScope="" ma:versionID="545a217ab2ffc10685ed524dd58f6954">
  <xsd:schema xmlns:xsd="http://www.w3.org/2001/XMLSchema" xmlns:xs="http://www.w3.org/2001/XMLSchema" xmlns:p="http://schemas.microsoft.com/office/2006/metadata/properties" xmlns:ns2="dd253512-6d9f-49d4-b254-8c59d56cb44a" xmlns:ns3="51b33ea6-d3d2-4a6e-95d8-f31372a8467c" targetNamespace="http://schemas.microsoft.com/office/2006/metadata/properties" ma:root="true" ma:fieldsID="4da1a0ec9aa6e61cfac5a56cbcb452a9" ns2:_="" ns3:_="">
    <xsd:import namespace="dd253512-6d9f-49d4-b254-8c59d56cb44a"/>
    <xsd:import namespace="51b33ea6-d3d2-4a6e-95d8-f31372a8467c"/>
    <xsd:element name="properties">
      <xsd:complexType>
        <xsd:sequence>
          <xsd:element name="documentManagement">
            <xsd:complexType>
              <xsd:all>
                <xsd:element ref="ns2:Division"/>
                <xsd:element ref="ns2:Program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512-6d9f-49d4-b254-8c59d56cb44a" elementFormDefault="qualified">
    <xsd:import namespace="http://schemas.microsoft.com/office/2006/documentManagement/types"/>
    <xsd:import namespace="http://schemas.microsoft.com/office/infopath/2007/PartnerControls"/>
    <xsd:element name="Division" ma:index="4" ma:displayName="Division" ma:format="RadioButtons" ma:internalName="Division" ma:readOnly="false">
      <xsd:simpleType>
        <xsd:restriction base="dms:Choice">
          <xsd:enumeration value="Business, Hospitality &amp; Technical Education"/>
          <xsd:enumeration value="Arts &amp; Science"/>
        </xsd:restriction>
      </xsd:simpleType>
    </xsd:element>
    <xsd:element name="Programme" ma:index="5" nillable="true" ma:displayName="Programme" ma:internalName="Programme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-ABUSA Arts (Business Administration)"/>
                        <xsd:enumeration value="AA-AHMSV Arts (Human Services)"/>
                        <xsd:enumeration value="AA-ARDGN Art and Design"/>
                        <xsd:enumeration value="AA-ARTS Arts"/>
                        <xsd:enumeration value="AA-ARTS (CWA - Criminology)"/>
                        <xsd:enumeration value="AA-ARTSC Arts &amp; Science"/>
                        <xsd:enumeration value="AA-HMSVS Science (Human Services)"/>
                        <xsd:enumeration value="AS-ACTSC Science (Actuarial)"/>
                        <xsd:enumeration value="AS-CIS Computer Information Systems"/>
                        <xsd:enumeration value="AS-EDUCN Education"/>
                        <xsd:enumeration value="AS-NURS Nursing"/>
                        <xsd:enumeration value="AS-SCIEN Science"/>
                        <xsd:enumeration value="AAS-BUSND Business Administration"/>
                        <xsd:enumeration value="AAS-CUART Culinary Arts"/>
                        <xsd:enumeration value="AAS-ELTEC"/>
                        <xsd:enumeration value="AAS-HVAC"/>
                        <xsd:enumeration value="AAS-HSMGT Hospitality Management"/>
                        <xsd:enumeration value="AAS-MVTEC"/>
                        <xsd:enumeration value="AAS-PLUMB"/>
                        <xsd:enumeration value="AAS-WEBDV Web Development"/>
                        <xsd:enumeration value="AAS-WDTEC"/>
                        <xsd:enumeration value="CT-ACAST Accounting Assistants"/>
                        <xsd:enumeration value="CT-ELWIR"/>
                        <xsd:enumeration value="CT-ELTEC"/>
                        <xsd:enumeration value="CT-HVAC"/>
                        <xsd:enumeration value="CT-MVTEC"/>
                        <xsd:enumeration value="CT-OFAST Office Assistants"/>
                        <xsd:enumeration value="CT-OFSKL Office Skills"/>
                        <xsd:enumeration value="CT-PLUMB"/>
                        <xsd:enumeration value="CT-WDTEC"/>
                        <xsd:enumeration value="DP-CNADM Computer Network Administration"/>
                        <xsd:enumeration value="DP-CNTEC Computer Network Technology"/>
                        <xsd:enumeration value="DP-CUART Culinary Arts"/>
                        <xsd:enumeration value="DP-ELTEC"/>
                        <xsd:enumeration value="DP-FBMGT Food &amp; Beverage Management"/>
                        <xsd:enumeration value="DP-HVAC"/>
                        <xsd:enumeration value="DP-MASON"/>
                        <xsd:enumeration value="DP-MVTEC"/>
                        <xsd:enumeration value="DP-PLUMB"/>
                        <xsd:enumeration value="DP-WEBDV Web Development"/>
                        <xsd:enumeration value="DP-WELD Welding"/>
                        <xsd:enumeration value="DP-WDTE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3ea6-d3d2-4a6e-95d8-f31372a8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me xmlns="dd253512-6d9f-49d4-b254-8c59d56cb44a">
      <Value>CT-OFAST Office Assistants</Value>
    </Programme>
    <Division xmlns="dd253512-6d9f-49d4-b254-8c59d56cb44a">Business, Hospitality &amp; Technical Education</Division>
  </documentManagement>
</p:properties>
</file>

<file path=customXml/itemProps1.xml><?xml version="1.0" encoding="utf-8"?>
<ds:datastoreItem xmlns:ds="http://schemas.openxmlformats.org/officeDocument/2006/customXml" ds:itemID="{176B9598-B615-4660-B02F-10BC0BFCB3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E4AC5F-908D-4DC9-99A4-671903B38B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53512-6d9f-49d4-b254-8c59d56cb44a"/>
    <ds:schemaRef ds:uri="51b33ea6-d3d2-4a6e-95d8-f31372a8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22A427-5672-41E5-BE55-7A6119171CF4}">
  <ds:schemaRefs>
    <ds:schemaRef ds:uri="http://schemas.microsoft.com/office/2006/metadata/properties"/>
    <ds:schemaRef ds:uri="http://schemas.microsoft.com/office/2006/documentManagement/types"/>
    <ds:schemaRef ds:uri="http://purl.org/dc/elements/1.1/"/>
    <ds:schemaRef ds:uri="51b33ea6-d3d2-4a6e-95d8-f31372a8467c"/>
    <ds:schemaRef ds:uri="dd253512-6d9f-49d4-b254-8c59d56cb44a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97487378</Template>
  <TotalTime>0</TotalTime>
  <Pages>2</Pages>
  <Words>329</Words>
  <Characters>1878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Bermuda College</Company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Parsons</dc:creator>
  <cp:lastModifiedBy>Paul A. Hardtman</cp:lastModifiedBy>
  <cp:revision>2</cp:revision>
  <dcterms:created xsi:type="dcterms:W3CDTF">2019-12-05T13:49:00Z</dcterms:created>
  <dcterms:modified xsi:type="dcterms:W3CDTF">2019-12-05T13:49:00Z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0x0101004E9804BBEA01E04090A4F9438740F683</vt:lpwstr>
  </property>
</Properties>
</file>