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8D14A" w14:textId="77777777" w:rsidR="00694E1A" w:rsidRDefault="00694E1A" w:rsidP="00694E1A">
      <w:pPr>
        <w:pStyle w:val="Title"/>
        <w:rPr>
          <w:sz w:val="84"/>
        </w:rPr>
      </w:pPr>
      <w:r>
        <w:rPr>
          <w:noProof/>
        </w:rPr>
        <w:drawing>
          <wp:inline distT="0" distB="0" distL="0" distR="0" wp14:anchorId="1E18D177" wp14:editId="1E18D178">
            <wp:extent cx="303318" cy="470666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7" cy="47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8D14B" w14:textId="77777777" w:rsidR="00694E1A" w:rsidRPr="00596DC7" w:rsidRDefault="00694E1A" w:rsidP="00694E1A">
      <w:pPr>
        <w:pStyle w:val="Heading5"/>
        <w:jc w:val="center"/>
        <w:rPr>
          <w:sz w:val="24"/>
        </w:rPr>
      </w:pPr>
      <w:r w:rsidRPr="00596DC7">
        <w:rPr>
          <w:sz w:val="24"/>
        </w:rPr>
        <w:t xml:space="preserve">B E R M U D A   C O L </w:t>
      </w:r>
      <w:proofErr w:type="spellStart"/>
      <w:r w:rsidRPr="00596DC7">
        <w:rPr>
          <w:sz w:val="24"/>
        </w:rPr>
        <w:t>L</w:t>
      </w:r>
      <w:proofErr w:type="spellEnd"/>
      <w:r w:rsidRPr="00596DC7">
        <w:rPr>
          <w:sz w:val="24"/>
        </w:rPr>
        <w:t xml:space="preserve"> E G E</w:t>
      </w:r>
    </w:p>
    <w:p w14:paraId="1E18D14C" w14:textId="77777777" w:rsidR="00694E1A" w:rsidRPr="00694E1A" w:rsidRDefault="00694E1A" w:rsidP="00694E1A">
      <w:pPr>
        <w:pStyle w:val="Heading6"/>
        <w:jc w:val="center"/>
        <w:rPr>
          <w:sz w:val="50"/>
          <w:szCs w:val="50"/>
        </w:rPr>
      </w:pPr>
      <w:r w:rsidRPr="00694E1A">
        <w:rPr>
          <w:sz w:val="50"/>
          <w:szCs w:val="50"/>
        </w:rPr>
        <w:t>Division of Liberal Arts</w:t>
      </w:r>
    </w:p>
    <w:p w14:paraId="1E18D14D" w14:textId="77777777" w:rsidR="00694E1A" w:rsidRDefault="00694E1A" w:rsidP="00235B89">
      <w:pPr>
        <w:rPr>
          <w:b/>
          <w:bCs/>
        </w:rPr>
      </w:pPr>
    </w:p>
    <w:p w14:paraId="1E18D14E" w14:textId="77777777" w:rsidR="00235B89" w:rsidRPr="00683D18" w:rsidRDefault="00EE06E9" w:rsidP="00235B89">
      <w:pPr>
        <w:rPr>
          <w:b/>
          <w:bCs/>
        </w:rPr>
      </w:pPr>
      <w:r>
        <w:rPr>
          <w:b/>
          <w:bCs/>
        </w:rPr>
        <w:t>Associate of Science (</w:t>
      </w:r>
      <w:r w:rsidR="00235B89" w:rsidRPr="00683D18">
        <w:rPr>
          <w:b/>
          <w:bCs/>
        </w:rPr>
        <w:t>ACTUARIAL SCIENCE</w:t>
      </w:r>
      <w:r>
        <w:rPr>
          <w:b/>
          <w:bCs/>
        </w:rPr>
        <w:t>)</w:t>
      </w:r>
    </w:p>
    <w:p w14:paraId="1E18D14F" w14:textId="77777777" w:rsidR="00235B89" w:rsidRDefault="00235B89" w:rsidP="00235B89">
      <w:pPr>
        <w:jc w:val="center"/>
        <w:rPr>
          <w:b/>
          <w:bCs/>
        </w:rPr>
      </w:pPr>
      <w:r>
        <w:rPr>
          <w:b/>
          <w:bCs/>
        </w:rPr>
        <w:t>GOALS</w:t>
      </w:r>
    </w:p>
    <w:p w14:paraId="1E18D150" w14:textId="77777777" w:rsidR="00235B89" w:rsidRDefault="00235B89" w:rsidP="00235B89">
      <w:pPr>
        <w:rPr>
          <w:b/>
          <w:bCs/>
        </w:rPr>
      </w:pPr>
    </w:p>
    <w:p w14:paraId="1E18D151" w14:textId="77777777" w:rsidR="00235B89" w:rsidRDefault="00235B89" w:rsidP="00235B89">
      <w:r>
        <w:t xml:space="preserve">The purpose of the </w:t>
      </w:r>
      <w:proofErr w:type="spellStart"/>
      <w:r>
        <w:t>programme</w:t>
      </w:r>
      <w:proofErr w:type="spellEnd"/>
      <w:r>
        <w:t xml:space="preserve"> is to expand student knowledge of actuarial science in the following ways: </w:t>
      </w:r>
    </w:p>
    <w:p w14:paraId="1E18D152" w14:textId="77777777" w:rsidR="00235B89" w:rsidRDefault="00235B89" w:rsidP="00235B89">
      <w:pPr>
        <w:numPr>
          <w:ilvl w:val="0"/>
          <w:numId w:val="7"/>
        </w:numPr>
      </w:pPr>
      <w:r>
        <w:t>develop a business sense with a knowledge of finance, accounting and economics</w:t>
      </w:r>
    </w:p>
    <w:p w14:paraId="1E18D154" w14:textId="77777777" w:rsidR="00235B89" w:rsidRDefault="00235B89" w:rsidP="00235B89">
      <w:pPr>
        <w:numPr>
          <w:ilvl w:val="0"/>
          <w:numId w:val="7"/>
        </w:numPr>
      </w:pPr>
      <w:r>
        <w:t>develop analytical and problem solving skills</w:t>
      </w:r>
    </w:p>
    <w:p w14:paraId="1E18D156" w14:textId="77777777" w:rsidR="00235B89" w:rsidRDefault="00235B89" w:rsidP="00235B89">
      <w:pPr>
        <w:numPr>
          <w:ilvl w:val="0"/>
          <w:numId w:val="7"/>
        </w:numPr>
        <w:rPr>
          <w:b/>
          <w:bCs/>
        </w:rPr>
      </w:pPr>
      <w:r>
        <w:t>develop project management skills</w:t>
      </w:r>
    </w:p>
    <w:p w14:paraId="1E18D158" w14:textId="07995D33" w:rsidR="00235B89" w:rsidRDefault="00235B89" w:rsidP="00235B89">
      <w:pPr>
        <w:numPr>
          <w:ilvl w:val="0"/>
          <w:numId w:val="7"/>
        </w:numPr>
      </w:pPr>
      <w:r>
        <w:t>develop specialized mathematical knowledge</w:t>
      </w:r>
    </w:p>
    <w:p w14:paraId="1E18D15A" w14:textId="77777777" w:rsidR="00235B89" w:rsidRDefault="00235B89" w:rsidP="00235B89">
      <w:pPr>
        <w:numPr>
          <w:ilvl w:val="0"/>
          <w:numId w:val="7"/>
        </w:numPr>
      </w:pPr>
      <w:r>
        <w:t>develop computing skills</w:t>
      </w:r>
    </w:p>
    <w:p w14:paraId="1E18D15C" w14:textId="77777777" w:rsidR="00235B89" w:rsidRDefault="00235B89" w:rsidP="00235B89">
      <w:pPr>
        <w:numPr>
          <w:ilvl w:val="0"/>
          <w:numId w:val="7"/>
        </w:numPr>
        <w:rPr>
          <w:b/>
          <w:bCs/>
        </w:rPr>
      </w:pPr>
      <w:r>
        <w:t>develop written and oral communication skills</w:t>
      </w:r>
    </w:p>
    <w:p w14:paraId="1E18D15D" w14:textId="77777777" w:rsidR="00235B89" w:rsidRDefault="00235B89" w:rsidP="00235B89"/>
    <w:p w14:paraId="1E18D15E" w14:textId="77777777" w:rsidR="00235B89" w:rsidRDefault="00235B89" w:rsidP="00235B89">
      <w:pPr>
        <w:jc w:val="center"/>
        <w:rPr>
          <w:b/>
          <w:bCs/>
        </w:rPr>
      </w:pPr>
      <w:r>
        <w:rPr>
          <w:b/>
          <w:bCs/>
        </w:rPr>
        <w:t>LEARNING OUTCOMES</w:t>
      </w:r>
    </w:p>
    <w:p w14:paraId="1E18D15F" w14:textId="77777777" w:rsidR="00235B89" w:rsidRDefault="00235B89" w:rsidP="00235B89">
      <w:pPr>
        <w:rPr>
          <w:b/>
          <w:bCs/>
        </w:rPr>
      </w:pPr>
    </w:p>
    <w:p w14:paraId="1E18D160" w14:textId="77777777" w:rsidR="00235B89" w:rsidRDefault="00235B89" w:rsidP="00C510C4">
      <w:pPr>
        <w:numPr>
          <w:ilvl w:val="0"/>
          <w:numId w:val="8"/>
        </w:numPr>
        <w:ind w:left="720"/>
        <w:rPr>
          <w:b/>
          <w:bCs/>
        </w:rPr>
      </w:pPr>
      <w:r>
        <w:rPr>
          <w:b/>
          <w:bCs/>
        </w:rPr>
        <w:t>Business Sense</w:t>
      </w:r>
    </w:p>
    <w:p w14:paraId="1E18D161" w14:textId="77777777" w:rsidR="00235B89" w:rsidRDefault="00235B89" w:rsidP="00C510C4">
      <w:pPr>
        <w:ind w:left="60"/>
        <w:rPr>
          <w:b/>
          <w:bCs/>
        </w:rPr>
      </w:pPr>
    </w:p>
    <w:p w14:paraId="1E18D162" w14:textId="77777777" w:rsidR="00235B89" w:rsidRDefault="00235B89" w:rsidP="00C510C4">
      <w:pPr>
        <w:pStyle w:val="ListParagraph"/>
        <w:numPr>
          <w:ilvl w:val="0"/>
          <w:numId w:val="16"/>
        </w:numPr>
        <w:ind w:left="1080"/>
      </w:pPr>
      <w:r>
        <w:t>Apply knowledge of finance, accounting and economics</w:t>
      </w:r>
    </w:p>
    <w:p w14:paraId="1E18D163" w14:textId="77777777" w:rsidR="00235B89" w:rsidRDefault="00235B89" w:rsidP="00C510C4">
      <w:pPr>
        <w:ind w:left="60"/>
      </w:pPr>
    </w:p>
    <w:p w14:paraId="1E18D164" w14:textId="77777777" w:rsidR="00235B89" w:rsidRDefault="00235B89" w:rsidP="00C510C4">
      <w:pPr>
        <w:numPr>
          <w:ilvl w:val="0"/>
          <w:numId w:val="8"/>
        </w:numPr>
        <w:ind w:left="720"/>
        <w:rPr>
          <w:b/>
          <w:bCs/>
        </w:rPr>
      </w:pPr>
      <w:r>
        <w:rPr>
          <w:b/>
          <w:bCs/>
        </w:rPr>
        <w:t>Analytical and Problem Solving Skills</w:t>
      </w:r>
    </w:p>
    <w:p w14:paraId="1E18D165" w14:textId="77777777" w:rsidR="00235B89" w:rsidRDefault="00235B89" w:rsidP="00C510C4">
      <w:pPr>
        <w:ind w:hanging="420"/>
        <w:rPr>
          <w:b/>
          <w:bCs/>
        </w:rPr>
      </w:pPr>
    </w:p>
    <w:p w14:paraId="1E18D166" w14:textId="77777777" w:rsidR="00235B89" w:rsidRDefault="00235B89" w:rsidP="00C510C4">
      <w:pPr>
        <w:pStyle w:val="ListParagraph"/>
        <w:numPr>
          <w:ilvl w:val="0"/>
          <w:numId w:val="15"/>
        </w:numPr>
        <w:ind w:left="1080"/>
      </w:pPr>
      <w:proofErr w:type="spellStart"/>
      <w:r>
        <w:t>Analyse</w:t>
      </w:r>
      <w:proofErr w:type="spellEnd"/>
      <w:r>
        <w:t xml:space="preserve"> and solve problems</w:t>
      </w:r>
    </w:p>
    <w:p w14:paraId="1E18D167" w14:textId="77777777" w:rsidR="00235B89" w:rsidRDefault="00235B89" w:rsidP="00C510C4">
      <w:pPr>
        <w:ind w:hanging="420"/>
      </w:pPr>
    </w:p>
    <w:p w14:paraId="1E18D168" w14:textId="77777777" w:rsidR="00235B89" w:rsidRPr="00683D18" w:rsidRDefault="00235B89" w:rsidP="00C510C4">
      <w:pPr>
        <w:numPr>
          <w:ilvl w:val="0"/>
          <w:numId w:val="8"/>
        </w:numPr>
        <w:ind w:left="720"/>
        <w:rPr>
          <w:bCs/>
        </w:rPr>
      </w:pPr>
      <w:r>
        <w:rPr>
          <w:b/>
          <w:bCs/>
        </w:rPr>
        <w:t>Project Ma</w:t>
      </w:r>
      <w:bookmarkStart w:id="0" w:name="_GoBack"/>
      <w:bookmarkEnd w:id="0"/>
      <w:r>
        <w:rPr>
          <w:b/>
          <w:bCs/>
        </w:rPr>
        <w:t>nagement Skills</w:t>
      </w:r>
    </w:p>
    <w:p w14:paraId="1E18D169" w14:textId="77777777" w:rsidR="00235B89" w:rsidRPr="00683D18" w:rsidRDefault="00235B89" w:rsidP="00C510C4">
      <w:pPr>
        <w:ind w:hanging="420"/>
        <w:rPr>
          <w:bCs/>
        </w:rPr>
      </w:pPr>
    </w:p>
    <w:p w14:paraId="1E18D16A" w14:textId="77777777" w:rsidR="00235B89" w:rsidRPr="00683D18" w:rsidRDefault="00235B89" w:rsidP="00C510C4">
      <w:pPr>
        <w:pStyle w:val="ListParagraph"/>
        <w:numPr>
          <w:ilvl w:val="0"/>
          <w:numId w:val="17"/>
        </w:numPr>
        <w:ind w:left="1080"/>
      </w:pPr>
      <w:r w:rsidRPr="00683D18">
        <w:t>Manage projects</w:t>
      </w:r>
    </w:p>
    <w:p w14:paraId="1E18D16B" w14:textId="77777777" w:rsidR="00235B89" w:rsidRDefault="00235B89" w:rsidP="00C510C4">
      <w:pPr>
        <w:ind w:hanging="420"/>
      </w:pPr>
    </w:p>
    <w:p w14:paraId="1E18D16C" w14:textId="77777777" w:rsidR="00235B89" w:rsidRDefault="00235B89" w:rsidP="00C510C4">
      <w:pPr>
        <w:numPr>
          <w:ilvl w:val="0"/>
          <w:numId w:val="8"/>
        </w:numPr>
        <w:ind w:left="720"/>
        <w:rPr>
          <w:b/>
          <w:bCs/>
        </w:rPr>
      </w:pPr>
      <w:r>
        <w:rPr>
          <w:b/>
          <w:bCs/>
        </w:rPr>
        <w:t>Mathematical Skills</w:t>
      </w:r>
    </w:p>
    <w:p w14:paraId="1E18D16D" w14:textId="77777777" w:rsidR="00235B89" w:rsidRDefault="00235B89" w:rsidP="00C510C4">
      <w:pPr>
        <w:ind w:hanging="420"/>
        <w:rPr>
          <w:b/>
          <w:bCs/>
        </w:rPr>
      </w:pPr>
    </w:p>
    <w:p w14:paraId="1E18D16E" w14:textId="77777777" w:rsidR="00235B89" w:rsidRDefault="00235B89" w:rsidP="00C510C4">
      <w:pPr>
        <w:pStyle w:val="ListParagraph"/>
        <w:numPr>
          <w:ilvl w:val="0"/>
          <w:numId w:val="18"/>
        </w:numPr>
        <w:ind w:left="1080"/>
      </w:pPr>
      <w:r>
        <w:t>Demonstrate mastery of calculus, statistics and probability</w:t>
      </w:r>
    </w:p>
    <w:p w14:paraId="1E18D16F" w14:textId="77777777" w:rsidR="00235B89" w:rsidRDefault="00235B89" w:rsidP="00C510C4">
      <w:pPr>
        <w:ind w:hanging="420"/>
      </w:pPr>
    </w:p>
    <w:p w14:paraId="1E18D170" w14:textId="77777777" w:rsidR="00235B89" w:rsidRDefault="00235B89" w:rsidP="00C510C4">
      <w:pPr>
        <w:numPr>
          <w:ilvl w:val="0"/>
          <w:numId w:val="8"/>
        </w:numPr>
        <w:ind w:left="720"/>
        <w:rPr>
          <w:b/>
          <w:bCs/>
        </w:rPr>
      </w:pPr>
      <w:r>
        <w:rPr>
          <w:b/>
          <w:bCs/>
        </w:rPr>
        <w:t>Computing Skills</w:t>
      </w:r>
    </w:p>
    <w:p w14:paraId="1E18D171" w14:textId="77777777" w:rsidR="00235B89" w:rsidRDefault="00235B89" w:rsidP="00C510C4">
      <w:pPr>
        <w:ind w:hanging="420"/>
        <w:rPr>
          <w:b/>
          <w:bCs/>
        </w:rPr>
      </w:pPr>
    </w:p>
    <w:p w14:paraId="1E18D172" w14:textId="77777777" w:rsidR="00235B89" w:rsidRDefault="00235B89" w:rsidP="00C510C4">
      <w:pPr>
        <w:pStyle w:val="ListParagraph"/>
        <w:numPr>
          <w:ilvl w:val="0"/>
          <w:numId w:val="19"/>
        </w:numPr>
        <w:ind w:left="1080"/>
      </w:pPr>
      <w:r>
        <w:t xml:space="preserve">Work with word processing </w:t>
      </w:r>
      <w:proofErr w:type="spellStart"/>
      <w:r>
        <w:t>programmes</w:t>
      </w:r>
      <w:proofErr w:type="spellEnd"/>
      <w:r>
        <w:t xml:space="preserve"> spreadsheets, statistical analysis </w:t>
      </w:r>
      <w:proofErr w:type="spellStart"/>
      <w:r>
        <w:t>programmes</w:t>
      </w:r>
      <w:proofErr w:type="spellEnd"/>
      <w:r>
        <w:t xml:space="preserve"> and database manipulation</w:t>
      </w:r>
    </w:p>
    <w:p w14:paraId="1E18D173" w14:textId="77777777" w:rsidR="00235B89" w:rsidRDefault="00235B89" w:rsidP="00C510C4"/>
    <w:p w14:paraId="1E18D174" w14:textId="77777777" w:rsidR="00235B89" w:rsidRDefault="00235B89" w:rsidP="00C510C4">
      <w:pPr>
        <w:numPr>
          <w:ilvl w:val="0"/>
          <w:numId w:val="8"/>
        </w:numPr>
        <w:ind w:left="720"/>
        <w:rPr>
          <w:b/>
          <w:bCs/>
        </w:rPr>
      </w:pPr>
      <w:r>
        <w:rPr>
          <w:b/>
          <w:bCs/>
        </w:rPr>
        <w:t>Oral and Written Communication</w:t>
      </w:r>
    </w:p>
    <w:p w14:paraId="1E18D175" w14:textId="77777777" w:rsidR="00235B89" w:rsidRDefault="00235B89" w:rsidP="00C510C4">
      <w:pPr>
        <w:ind w:left="720"/>
        <w:rPr>
          <w:b/>
          <w:bCs/>
        </w:rPr>
      </w:pPr>
    </w:p>
    <w:p w14:paraId="1E18D176" w14:textId="77777777" w:rsidR="0028154F" w:rsidRDefault="00235B89" w:rsidP="00C510C4">
      <w:pPr>
        <w:pStyle w:val="ListParagraph"/>
        <w:numPr>
          <w:ilvl w:val="0"/>
          <w:numId w:val="20"/>
        </w:numPr>
        <w:ind w:left="1080"/>
      </w:pPr>
      <w:r>
        <w:t>Demonstrate mastery in oral and written communication</w:t>
      </w:r>
    </w:p>
    <w:sectPr w:rsidR="0028154F" w:rsidSect="00596DC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475"/>
    <w:multiLevelType w:val="hybridMultilevel"/>
    <w:tmpl w:val="BA5499CC"/>
    <w:lvl w:ilvl="0" w:tplc="DADE0D68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87485"/>
    <w:multiLevelType w:val="hybridMultilevel"/>
    <w:tmpl w:val="B5B8F962"/>
    <w:lvl w:ilvl="0" w:tplc="0E762430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F6C68"/>
    <w:multiLevelType w:val="hybridMultilevel"/>
    <w:tmpl w:val="A6F2081A"/>
    <w:lvl w:ilvl="0" w:tplc="4184BA4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B645D"/>
    <w:multiLevelType w:val="hybridMultilevel"/>
    <w:tmpl w:val="886E8CC4"/>
    <w:lvl w:ilvl="0" w:tplc="3BC093EE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23DD4"/>
    <w:multiLevelType w:val="hybridMultilevel"/>
    <w:tmpl w:val="442CAC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2D18C6"/>
    <w:multiLevelType w:val="hybridMultilevel"/>
    <w:tmpl w:val="76F4CD36"/>
    <w:lvl w:ilvl="0" w:tplc="56B26C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196EDC"/>
    <w:multiLevelType w:val="hybridMultilevel"/>
    <w:tmpl w:val="DF0A0D36"/>
    <w:lvl w:ilvl="0" w:tplc="229AEF02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51A3D"/>
    <w:multiLevelType w:val="hybridMultilevel"/>
    <w:tmpl w:val="7C78921C"/>
    <w:lvl w:ilvl="0" w:tplc="CD76CEA0">
      <w:start w:val="1"/>
      <w:numFmt w:val="upperRoman"/>
      <w:lvlText w:val="%1."/>
      <w:lvlJc w:val="left"/>
      <w:pPr>
        <w:ind w:left="1185" w:hanging="720"/>
      </w:pPr>
    </w:lvl>
    <w:lvl w:ilvl="1" w:tplc="08090019">
      <w:start w:val="1"/>
      <w:numFmt w:val="lowerLetter"/>
      <w:lvlText w:val="%2."/>
      <w:lvlJc w:val="left"/>
      <w:pPr>
        <w:ind w:left="1545" w:hanging="360"/>
      </w:pPr>
    </w:lvl>
    <w:lvl w:ilvl="2" w:tplc="0809001B">
      <w:start w:val="1"/>
      <w:numFmt w:val="lowerRoman"/>
      <w:lvlText w:val="%3."/>
      <w:lvlJc w:val="right"/>
      <w:pPr>
        <w:ind w:left="2265" w:hanging="180"/>
      </w:pPr>
    </w:lvl>
    <w:lvl w:ilvl="3" w:tplc="0809000F">
      <w:start w:val="1"/>
      <w:numFmt w:val="decimal"/>
      <w:lvlText w:val="%4."/>
      <w:lvlJc w:val="left"/>
      <w:pPr>
        <w:ind w:left="2985" w:hanging="360"/>
      </w:pPr>
    </w:lvl>
    <w:lvl w:ilvl="4" w:tplc="08090019">
      <w:start w:val="1"/>
      <w:numFmt w:val="lowerLetter"/>
      <w:lvlText w:val="%5."/>
      <w:lvlJc w:val="left"/>
      <w:pPr>
        <w:ind w:left="3705" w:hanging="360"/>
      </w:pPr>
    </w:lvl>
    <w:lvl w:ilvl="5" w:tplc="0809001B">
      <w:start w:val="1"/>
      <w:numFmt w:val="lowerRoman"/>
      <w:lvlText w:val="%6."/>
      <w:lvlJc w:val="right"/>
      <w:pPr>
        <w:ind w:left="4425" w:hanging="180"/>
      </w:pPr>
    </w:lvl>
    <w:lvl w:ilvl="6" w:tplc="0809000F">
      <w:start w:val="1"/>
      <w:numFmt w:val="decimal"/>
      <w:lvlText w:val="%7."/>
      <w:lvlJc w:val="left"/>
      <w:pPr>
        <w:ind w:left="5145" w:hanging="360"/>
      </w:pPr>
    </w:lvl>
    <w:lvl w:ilvl="7" w:tplc="08090019">
      <w:start w:val="1"/>
      <w:numFmt w:val="lowerLetter"/>
      <w:lvlText w:val="%8."/>
      <w:lvlJc w:val="left"/>
      <w:pPr>
        <w:ind w:left="5865" w:hanging="360"/>
      </w:pPr>
    </w:lvl>
    <w:lvl w:ilvl="8" w:tplc="0809001B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ED323D3"/>
    <w:multiLevelType w:val="hybridMultilevel"/>
    <w:tmpl w:val="7C728F72"/>
    <w:lvl w:ilvl="0" w:tplc="59767B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42205F"/>
    <w:multiLevelType w:val="hybridMultilevel"/>
    <w:tmpl w:val="65C00D6E"/>
    <w:lvl w:ilvl="0" w:tplc="CEA40C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2D77A4"/>
    <w:multiLevelType w:val="hybridMultilevel"/>
    <w:tmpl w:val="D87239F2"/>
    <w:lvl w:ilvl="0" w:tplc="34A025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E320D3"/>
    <w:multiLevelType w:val="hybridMultilevel"/>
    <w:tmpl w:val="A1D6FEE4"/>
    <w:lvl w:ilvl="0" w:tplc="C5EC911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101B48"/>
    <w:multiLevelType w:val="hybridMultilevel"/>
    <w:tmpl w:val="6BB6909C"/>
    <w:lvl w:ilvl="0" w:tplc="9C98D83E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B1895"/>
    <w:multiLevelType w:val="hybridMultilevel"/>
    <w:tmpl w:val="018C913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8FF0967"/>
    <w:multiLevelType w:val="hybridMultilevel"/>
    <w:tmpl w:val="FCB8BB66"/>
    <w:lvl w:ilvl="0" w:tplc="5F7815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757672"/>
    <w:multiLevelType w:val="hybridMultilevel"/>
    <w:tmpl w:val="3512495A"/>
    <w:lvl w:ilvl="0" w:tplc="998AB64C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2444DD"/>
    <w:multiLevelType w:val="hybridMultilevel"/>
    <w:tmpl w:val="F9D8611C"/>
    <w:lvl w:ilvl="0" w:tplc="946468CC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BD8"/>
    <w:multiLevelType w:val="hybridMultilevel"/>
    <w:tmpl w:val="DE5AA9AE"/>
    <w:lvl w:ilvl="0" w:tplc="18B65178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D1F66"/>
    <w:multiLevelType w:val="hybridMultilevel"/>
    <w:tmpl w:val="0B30A538"/>
    <w:lvl w:ilvl="0" w:tplc="6A72295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B27A55"/>
    <w:multiLevelType w:val="hybridMultilevel"/>
    <w:tmpl w:val="B0622A28"/>
    <w:lvl w:ilvl="0" w:tplc="D5DCE51A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9"/>
  </w:num>
  <w:num w:numId="18">
    <w:abstractNumId w:val="10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89"/>
    <w:rsid w:val="00235B89"/>
    <w:rsid w:val="0028154F"/>
    <w:rsid w:val="00596DC7"/>
    <w:rsid w:val="00683D18"/>
    <w:rsid w:val="00694E1A"/>
    <w:rsid w:val="00870852"/>
    <w:rsid w:val="008B1A31"/>
    <w:rsid w:val="00AD203B"/>
    <w:rsid w:val="00C510C4"/>
    <w:rsid w:val="00D66D1B"/>
    <w:rsid w:val="00E44CC5"/>
    <w:rsid w:val="00E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D14A"/>
  <w15:docId w15:val="{F9E23FE5-8157-4ADB-BDD3-994AF9EE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89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694E1A"/>
    <w:pPr>
      <w:keepNext/>
      <w:outlineLvl w:val="4"/>
    </w:pPr>
    <w:rPr>
      <w:rFonts w:ascii="Arial" w:eastAsia="Times New Roman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694E1A"/>
    <w:pPr>
      <w:keepNext/>
      <w:outlineLvl w:val="5"/>
    </w:pPr>
    <w:rPr>
      <w:rFonts w:ascii="Palace Script MT" w:eastAsia="Times New Roman" w:hAnsi="Palace Script MT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1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94E1A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94E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1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94E1A"/>
    <w:rPr>
      <w:rFonts w:ascii="Arial" w:eastAsia="Times New Roman" w:hAnsi="Arial" w:cs="Arial"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694E1A"/>
    <w:rPr>
      <w:rFonts w:ascii="Palace Script MT" w:eastAsia="Times New Roman" w:hAnsi="Palace Script MT" w:cs="Times New Roman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Arts &amp; Science</Division>
    <Programme xmlns="dd253512-6d9f-49d4-b254-8c59d56cb44a">
      <Value>AS-ACTSC Science (Actuarial)</Value>
    </Program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AFCE7-55FD-45D1-8C66-0EBC6E6B1BF2}">
  <ds:schemaRefs>
    <ds:schemaRef ds:uri="dd253512-6d9f-49d4-b254-8c59d56cb44a"/>
    <ds:schemaRef ds:uri="51b33ea6-d3d2-4a6e-95d8-f31372a8467c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537997-8460-4D76-8A14-82C271626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D44DA-C010-4067-A334-C209FB78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Assoicate of Science (Actuarial Science)</vt:lpstr>
    </vt:vector>
  </TitlesOfParts>
  <Company>Bermuda College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Assoicate of Science (Actuarial Science)</dc:title>
  <dc:creator>Ali Arouzi</dc:creator>
  <cp:lastModifiedBy>Paul A. Hardtman</cp:lastModifiedBy>
  <cp:revision>3</cp:revision>
  <dcterms:created xsi:type="dcterms:W3CDTF">2019-12-05T13:53:00Z</dcterms:created>
  <dcterms:modified xsi:type="dcterms:W3CDTF">2019-12-05T13:55:00Z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