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CA350" w14:textId="77777777" w:rsidR="009E218C" w:rsidRPr="007005CF" w:rsidRDefault="009E218C" w:rsidP="009E218C">
      <w:pPr>
        <w:jc w:val="center"/>
        <w:rPr>
          <w:b/>
          <w:bCs/>
        </w:rPr>
      </w:pPr>
      <w:r w:rsidRPr="007005CF">
        <w:rPr>
          <w:b/>
          <w:bCs/>
        </w:rPr>
        <w:t>ASSOCIATE IN EDUCATION</w:t>
      </w:r>
    </w:p>
    <w:p w14:paraId="6CCCA351" w14:textId="77777777" w:rsidR="009E218C" w:rsidRPr="007005CF" w:rsidRDefault="009E218C" w:rsidP="009E218C">
      <w:pPr>
        <w:rPr>
          <w:b/>
          <w:bCs/>
        </w:rPr>
      </w:pPr>
    </w:p>
    <w:p w14:paraId="6CCCA352" w14:textId="77777777" w:rsidR="009E218C" w:rsidRPr="007005CF" w:rsidRDefault="009E218C" w:rsidP="009E218C">
      <w:pPr>
        <w:jc w:val="center"/>
        <w:rPr>
          <w:b/>
          <w:bCs/>
        </w:rPr>
      </w:pPr>
      <w:r w:rsidRPr="007005CF">
        <w:rPr>
          <w:b/>
          <w:bCs/>
        </w:rPr>
        <w:t>GOALS</w:t>
      </w:r>
    </w:p>
    <w:p w14:paraId="6CCCA353" w14:textId="77777777" w:rsidR="009E218C" w:rsidRPr="007005CF" w:rsidRDefault="009E218C" w:rsidP="009E218C">
      <w:pPr>
        <w:rPr>
          <w:b/>
          <w:bCs/>
        </w:rPr>
      </w:pPr>
    </w:p>
    <w:p w14:paraId="6CCCA354" w14:textId="77777777" w:rsidR="009E218C" w:rsidRPr="007005CF" w:rsidRDefault="009E218C" w:rsidP="009E218C">
      <w:r w:rsidRPr="007005CF">
        <w:t>The purp</w:t>
      </w:r>
      <w:r w:rsidR="00CB1B22" w:rsidRPr="007005CF">
        <w:t xml:space="preserve">ose of the </w:t>
      </w:r>
      <w:proofErr w:type="spellStart"/>
      <w:r w:rsidR="00CB1B22" w:rsidRPr="007005CF">
        <w:t>programme</w:t>
      </w:r>
      <w:proofErr w:type="spellEnd"/>
      <w:r w:rsidR="00CB1B22" w:rsidRPr="007005CF">
        <w:t xml:space="preserve"> is to prepare</w:t>
      </w:r>
      <w:r w:rsidRPr="007005CF">
        <w:t xml:space="preserve"> future teachers in the following ways:</w:t>
      </w:r>
    </w:p>
    <w:p w14:paraId="6CCCA355" w14:textId="77777777" w:rsidR="009E218C" w:rsidRPr="007005CF" w:rsidRDefault="009E218C" w:rsidP="009E218C"/>
    <w:p w14:paraId="6CCCA356" w14:textId="77777777" w:rsidR="009E218C" w:rsidRPr="007005CF" w:rsidRDefault="003F2BD7" w:rsidP="004E0E89">
      <w:pPr>
        <w:numPr>
          <w:ilvl w:val="0"/>
          <w:numId w:val="6"/>
        </w:numPr>
        <w:tabs>
          <w:tab w:val="clear" w:pos="1440"/>
          <w:tab w:val="num" w:pos="360"/>
        </w:tabs>
        <w:ind w:left="360"/>
      </w:pPr>
      <w:r w:rsidRPr="007005CF">
        <w:t>Acquire content-area knowledge and to create meaningful learning experiences based upon this knowledge</w:t>
      </w:r>
    </w:p>
    <w:p w14:paraId="6CCCA358" w14:textId="77777777" w:rsidR="009E218C" w:rsidRPr="007005CF" w:rsidRDefault="003F2BD7" w:rsidP="004E0E89">
      <w:pPr>
        <w:numPr>
          <w:ilvl w:val="0"/>
          <w:numId w:val="6"/>
        </w:numPr>
        <w:tabs>
          <w:tab w:val="clear" w:pos="1440"/>
          <w:tab w:val="num" w:pos="360"/>
        </w:tabs>
        <w:ind w:left="360"/>
      </w:pPr>
      <w:r w:rsidRPr="007005CF">
        <w:t>Apply theoretical knowledge of students’ cognitive, social, physical, and emotional development in creating developmentally appropriate learning experiences for children</w:t>
      </w:r>
    </w:p>
    <w:p w14:paraId="6CCCA35A" w14:textId="77777777" w:rsidR="009E218C" w:rsidRPr="007005CF" w:rsidRDefault="0086749B" w:rsidP="004E0E89">
      <w:pPr>
        <w:numPr>
          <w:ilvl w:val="0"/>
          <w:numId w:val="6"/>
        </w:numPr>
        <w:tabs>
          <w:tab w:val="clear" w:pos="1440"/>
          <w:tab w:val="num" w:pos="360"/>
        </w:tabs>
        <w:ind w:left="360"/>
      </w:pPr>
      <w:r w:rsidRPr="007005CF">
        <w:t>Accommodate student diversity and inclusion for increased success with one’s least restrictive environment</w:t>
      </w:r>
    </w:p>
    <w:p w14:paraId="6CCCA35C" w14:textId="77777777" w:rsidR="009E218C" w:rsidRPr="007005CF" w:rsidRDefault="009E218C" w:rsidP="004E0E89">
      <w:pPr>
        <w:numPr>
          <w:ilvl w:val="0"/>
          <w:numId w:val="6"/>
        </w:numPr>
        <w:tabs>
          <w:tab w:val="clear" w:pos="1440"/>
          <w:tab w:val="num" w:pos="360"/>
        </w:tabs>
        <w:ind w:left="360"/>
      </w:pPr>
      <w:r w:rsidRPr="007005CF">
        <w:t>show how instructional plans based on students' needs, curricular goals and models, subject matter, and community</w:t>
      </w:r>
    </w:p>
    <w:p w14:paraId="6CCCA35E" w14:textId="77777777" w:rsidR="009E218C" w:rsidRPr="007005CF" w:rsidRDefault="009E218C" w:rsidP="004E0E89">
      <w:pPr>
        <w:numPr>
          <w:ilvl w:val="0"/>
          <w:numId w:val="6"/>
        </w:numPr>
        <w:tabs>
          <w:tab w:val="clear" w:pos="1440"/>
          <w:tab w:val="num" w:pos="360"/>
        </w:tabs>
        <w:ind w:left="360"/>
      </w:pPr>
      <w:bookmarkStart w:id="0" w:name="_GoBack"/>
      <w:bookmarkEnd w:id="0"/>
      <w:r w:rsidRPr="007005CF">
        <w:t>develop pedagogical knowledge and skills and to use this expertise to encourage each student to develop critical-thinking and problem-solving skills</w:t>
      </w:r>
    </w:p>
    <w:p w14:paraId="6CCCA35F" w14:textId="77777777" w:rsidR="009E218C" w:rsidRPr="007005CF" w:rsidRDefault="009E218C" w:rsidP="009E218C"/>
    <w:p w14:paraId="6CCCA360" w14:textId="77777777" w:rsidR="009E218C" w:rsidRPr="007005CF" w:rsidRDefault="009E218C" w:rsidP="009E218C"/>
    <w:p w14:paraId="6CCCA361" w14:textId="77777777" w:rsidR="009E218C" w:rsidRPr="007005CF" w:rsidRDefault="009E218C" w:rsidP="009E218C">
      <w:pPr>
        <w:jc w:val="center"/>
        <w:rPr>
          <w:b/>
          <w:bCs/>
        </w:rPr>
      </w:pPr>
      <w:r w:rsidRPr="007005CF">
        <w:rPr>
          <w:b/>
          <w:bCs/>
        </w:rPr>
        <w:t>LEARNING OUTCOMES</w:t>
      </w:r>
    </w:p>
    <w:p w14:paraId="6CCCA362" w14:textId="77777777" w:rsidR="009E218C" w:rsidRPr="007005CF" w:rsidRDefault="009E218C" w:rsidP="009E218C"/>
    <w:p w14:paraId="6CCCA363" w14:textId="77777777" w:rsidR="009E218C" w:rsidRPr="007005CF" w:rsidRDefault="009E218C" w:rsidP="009E218C">
      <w:pPr>
        <w:numPr>
          <w:ilvl w:val="0"/>
          <w:numId w:val="7"/>
        </w:numPr>
        <w:rPr>
          <w:b/>
          <w:bCs/>
        </w:rPr>
      </w:pPr>
      <w:r w:rsidRPr="007005CF">
        <w:rPr>
          <w:b/>
          <w:bCs/>
        </w:rPr>
        <w:t>Knowledge of Human Development</w:t>
      </w:r>
    </w:p>
    <w:p w14:paraId="6CCCA364" w14:textId="77777777" w:rsidR="009E218C" w:rsidRPr="007005CF" w:rsidRDefault="009E218C" w:rsidP="009E218C">
      <w:r w:rsidRPr="007005CF">
        <w:t xml:space="preserve">      </w:t>
      </w:r>
    </w:p>
    <w:p w14:paraId="6CCCA365" w14:textId="77777777" w:rsidR="009E218C" w:rsidRPr="007005CF" w:rsidRDefault="009E218C" w:rsidP="009E218C">
      <w:pPr>
        <w:numPr>
          <w:ilvl w:val="0"/>
          <w:numId w:val="8"/>
        </w:numPr>
      </w:pPr>
      <w:r w:rsidRPr="007005CF">
        <w:t>Demonstrate a fundamental knowledge of human development</w:t>
      </w:r>
    </w:p>
    <w:p w14:paraId="6CCCA366" w14:textId="77777777" w:rsidR="009E218C" w:rsidRPr="007005CF" w:rsidRDefault="009E218C" w:rsidP="009E218C">
      <w:pPr>
        <w:numPr>
          <w:ilvl w:val="0"/>
          <w:numId w:val="8"/>
        </w:numPr>
      </w:pPr>
      <w:r w:rsidRPr="007005CF">
        <w:t>Demonstrate a working knowledge of the developmental stages and processes of childhood and adolescence</w:t>
      </w:r>
    </w:p>
    <w:p w14:paraId="6CCCA367" w14:textId="77777777" w:rsidR="009E218C" w:rsidRPr="007005CF" w:rsidRDefault="009E218C" w:rsidP="009E218C">
      <w:pPr>
        <w:ind w:left="360"/>
      </w:pPr>
    </w:p>
    <w:p w14:paraId="6CCCA368" w14:textId="77777777" w:rsidR="009E218C" w:rsidRPr="007005CF" w:rsidRDefault="009E218C" w:rsidP="009E218C">
      <w:pPr>
        <w:ind w:left="360"/>
      </w:pPr>
      <w:r w:rsidRPr="007005CF">
        <w:t xml:space="preserve">        </w:t>
      </w:r>
    </w:p>
    <w:p w14:paraId="6CCCA369" w14:textId="77777777" w:rsidR="009E218C" w:rsidRPr="007005CF" w:rsidRDefault="009E218C" w:rsidP="009E218C">
      <w:pPr>
        <w:numPr>
          <w:ilvl w:val="0"/>
          <w:numId w:val="7"/>
        </w:numPr>
        <w:rPr>
          <w:b/>
          <w:bCs/>
        </w:rPr>
      </w:pPr>
      <w:r w:rsidRPr="007005CF">
        <w:rPr>
          <w:b/>
          <w:bCs/>
        </w:rPr>
        <w:t>Pedagogy</w:t>
      </w:r>
    </w:p>
    <w:p w14:paraId="6CCCA36A" w14:textId="77777777" w:rsidR="009E218C" w:rsidRPr="007005CF" w:rsidRDefault="009E218C" w:rsidP="009E218C">
      <w:pPr>
        <w:ind w:left="360"/>
      </w:pPr>
    </w:p>
    <w:p w14:paraId="6CCCA36B" w14:textId="77777777" w:rsidR="009E218C" w:rsidRPr="007005CF" w:rsidRDefault="00727798" w:rsidP="009E218C">
      <w:pPr>
        <w:numPr>
          <w:ilvl w:val="0"/>
          <w:numId w:val="9"/>
        </w:numPr>
      </w:pPr>
      <w:r w:rsidRPr="007005CF">
        <w:t>Demonstrate ability to effectively utilize diverse models of curricular and instructional design to enhance students’ classroom experience and academic performance</w:t>
      </w:r>
    </w:p>
    <w:p w14:paraId="6CCCA36C" w14:textId="77777777" w:rsidR="009E218C" w:rsidRPr="007005CF" w:rsidRDefault="009E218C" w:rsidP="009E218C">
      <w:pPr>
        <w:ind w:left="360"/>
      </w:pPr>
    </w:p>
    <w:p w14:paraId="6CCCA36D" w14:textId="77777777" w:rsidR="009E218C" w:rsidRPr="007005CF" w:rsidRDefault="009E218C" w:rsidP="009E218C">
      <w:pPr>
        <w:numPr>
          <w:ilvl w:val="0"/>
          <w:numId w:val="9"/>
        </w:numPr>
      </w:pPr>
      <w:r w:rsidRPr="007005CF">
        <w:t>Develop instructional plans w</w:t>
      </w:r>
      <w:r w:rsidR="00E1166F" w:rsidRPr="007005CF">
        <w:t xml:space="preserve">hich reflect learner needs and </w:t>
      </w:r>
      <w:proofErr w:type="spellStart"/>
      <w:r w:rsidR="00E1166F" w:rsidRPr="007005CF">
        <w:t>programme</w:t>
      </w:r>
      <w:proofErr w:type="spellEnd"/>
      <w:r w:rsidR="00E1166F" w:rsidRPr="007005CF">
        <w:t xml:space="preserve"> goals</w:t>
      </w:r>
    </w:p>
    <w:p w14:paraId="6CCCA36E" w14:textId="77777777" w:rsidR="009E218C" w:rsidRPr="007005CF" w:rsidRDefault="009E218C" w:rsidP="009E218C">
      <w:pPr>
        <w:ind w:left="360" w:firstLine="360"/>
      </w:pPr>
    </w:p>
    <w:p w14:paraId="6CCCA36F" w14:textId="77777777" w:rsidR="009E218C" w:rsidRPr="007005CF" w:rsidRDefault="009E218C" w:rsidP="009E218C">
      <w:pPr>
        <w:numPr>
          <w:ilvl w:val="0"/>
          <w:numId w:val="9"/>
        </w:numPr>
      </w:pPr>
      <w:r w:rsidRPr="007005CF">
        <w:t>Develop critical thi</w:t>
      </w:r>
      <w:r w:rsidR="00E1166F" w:rsidRPr="007005CF">
        <w:t>nking and problem resolution facility in addressing current classroom challenges</w:t>
      </w:r>
    </w:p>
    <w:p w14:paraId="6CCCA370" w14:textId="77777777" w:rsidR="009E218C" w:rsidRPr="007005CF" w:rsidRDefault="009E218C" w:rsidP="009E218C">
      <w:pPr>
        <w:pStyle w:val="ListParagraph"/>
        <w:rPr>
          <w:lang w:val="en-GB"/>
        </w:rPr>
      </w:pPr>
    </w:p>
    <w:p w14:paraId="6CCCA371" w14:textId="77777777" w:rsidR="009E218C" w:rsidRDefault="009E218C" w:rsidP="009E218C">
      <w:pPr>
        <w:ind w:left="1080"/>
      </w:pPr>
    </w:p>
    <w:p w14:paraId="6CCCA372" w14:textId="77777777" w:rsidR="00E53A0F" w:rsidRDefault="00E53A0F" w:rsidP="009E218C">
      <w:pPr>
        <w:ind w:left="1080"/>
      </w:pPr>
    </w:p>
    <w:p w14:paraId="6CCCA373" w14:textId="77777777" w:rsidR="00E53A0F" w:rsidRDefault="00E53A0F" w:rsidP="009E218C">
      <w:pPr>
        <w:ind w:left="1080"/>
      </w:pPr>
    </w:p>
    <w:p w14:paraId="6CCCA374" w14:textId="77777777" w:rsidR="00E53A0F" w:rsidRDefault="00E53A0F" w:rsidP="009E218C">
      <w:pPr>
        <w:ind w:left="1080"/>
      </w:pPr>
    </w:p>
    <w:p w14:paraId="6CCCA375" w14:textId="77777777" w:rsidR="00E53A0F" w:rsidRDefault="00E53A0F" w:rsidP="009E218C">
      <w:pPr>
        <w:ind w:left="1080"/>
      </w:pPr>
    </w:p>
    <w:p w14:paraId="6CCCA376" w14:textId="77777777" w:rsidR="00E53A0F" w:rsidRDefault="00E53A0F" w:rsidP="009E218C">
      <w:pPr>
        <w:ind w:left="1080"/>
      </w:pPr>
    </w:p>
    <w:sectPr w:rsidR="00E53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2A7C"/>
    <w:multiLevelType w:val="hybridMultilevel"/>
    <w:tmpl w:val="08506198"/>
    <w:lvl w:ilvl="0" w:tplc="E2B4D174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C1419"/>
    <w:multiLevelType w:val="hybridMultilevel"/>
    <w:tmpl w:val="82BABFC2"/>
    <w:lvl w:ilvl="0" w:tplc="FA063A7C">
      <w:start w:val="1"/>
      <w:numFmt w:val="lowerLetter"/>
      <w:lvlText w:val="(%1)"/>
      <w:lvlJc w:val="left"/>
      <w:pPr>
        <w:ind w:left="108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2C053F"/>
    <w:multiLevelType w:val="hybridMultilevel"/>
    <w:tmpl w:val="A46EA3D8"/>
    <w:lvl w:ilvl="0" w:tplc="C87CE714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59432C"/>
    <w:multiLevelType w:val="hybridMultilevel"/>
    <w:tmpl w:val="BC627B72"/>
    <w:lvl w:ilvl="0" w:tplc="385C8EC6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8E33B3"/>
    <w:multiLevelType w:val="hybridMultilevel"/>
    <w:tmpl w:val="439896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006779"/>
    <w:multiLevelType w:val="hybridMultilevel"/>
    <w:tmpl w:val="D5DC1850"/>
    <w:lvl w:ilvl="0" w:tplc="18A86EBE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13333C"/>
    <w:multiLevelType w:val="hybridMultilevel"/>
    <w:tmpl w:val="5E289880"/>
    <w:lvl w:ilvl="0" w:tplc="19621ED0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56A19"/>
    <w:multiLevelType w:val="hybridMultilevel"/>
    <w:tmpl w:val="95B81BFE"/>
    <w:lvl w:ilvl="0" w:tplc="77742C30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C3134"/>
    <w:multiLevelType w:val="hybridMultilevel"/>
    <w:tmpl w:val="C20E215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1210927"/>
    <w:multiLevelType w:val="hybridMultilevel"/>
    <w:tmpl w:val="7354B8B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5EA70A6"/>
    <w:multiLevelType w:val="hybridMultilevel"/>
    <w:tmpl w:val="1228DDD4"/>
    <w:lvl w:ilvl="0" w:tplc="D30CFCC8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50CA8"/>
    <w:multiLevelType w:val="hybridMultilevel"/>
    <w:tmpl w:val="30860A54"/>
    <w:lvl w:ilvl="0" w:tplc="99864BE6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CA0B25"/>
    <w:multiLevelType w:val="hybridMultilevel"/>
    <w:tmpl w:val="6ECAA89C"/>
    <w:lvl w:ilvl="0" w:tplc="C11CCBD0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F334A4"/>
    <w:multiLevelType w:val="hybridMultilevel"/>
    <w:tmpl w:val="EDE4D316"/>
    <w:lvl w:ilvl="0" w:tplc="882EC76C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8C"/>
    <w:rsid w:val="00161D5C"/>
    <w:rsid w:val="00171469"/>
    <w:rsid w:val="001E6EC9"/>
    <w:rsid w:val="002926EF"/>
    <w:rsid w:val="002B3AAE"/>
    <w:rsid w:val="003F2BD7"/>
    <w:rsid w:val="004E0E89"/>
    <w:rsid w:val="005079B9"/>
    <w:rsid w:val="005A717A"/>
    <w:rsid w:val="007005CF"/>
    <w:rsid w:val="00727798"/>
    <w:rsid w:val="0086749B"/>
    <w:rsid w:val="009E218C"/>
    <w:rsid w:val="00A84F89"/>
    <w:rsid w:val="00AF1028"/>
    <w:rsid w:val="00CB1B22"/>
    <w:rsid w:val="00D4365C"/>
    <w:rsid w:val="00DA7137"/>
    <w:rsid w:val="00DB0490"/>
    <w:rsid w:val="00DF4723"/>
    <w:rsid w:val="00E1166F"/>
    <w:rsid w:val="00E53A0F"/>
    <w:rsid w:val="00E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CA34F"/>
  <w15:docId w15:val="{04799266-DE2E-457E-8CBD-A95B2F74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18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18C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804BBEA01E04090A4F9438740F683" ma:contentTypeVersion="4" ma:contentTypeDescription="Create a new document." ma:contentTypeScope="" ma:versionID="545a217ab2ffc10685ed524dd58f6954">
  <xsd:schema xmlns:xsd="http://www.w3.org/2001/XMLSchema" xmlns:xs="http://www.w3.org/2001/XMLSchema" xmlns:p="http://schemas.microsoft.com/office/2006/metadata/properties" xmlns:ns2="dd253512-6d9f-49d4-b254-8c59d56cb44a" xmlns:ns3="51b33ea6-d3d2-4a6e-95d8-f31372a8467c" targetNamespace="http://schemas.microsoft.com/office/2006/metadata/properties" ma:root="true" ma:fieldsID="4da1a0ec9aa6e61cfac5a56cbcb452a9" ns2:_="" ns3:_="">
    <xsd:import namespace="dd253512-6d9f-49d4-b254-8c59d56cb44a"/>
    <xsd:import namespace="51b33ea6-d3d2-4a6e-95d8-f31372a8467c"/>
    <xsd:element name="properties">
      <xsd:complexType>
        <xsd:sequence>
          <xsd:element name="documentManagement">
            <xsd:complexType>
              <xsd:all>
                <xsd:element ref="ns2:Division"/>
                <xsd:element ref="ns2:Program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53512-6d9f-49d4-b254-8c59d56cb44a" elementFormDefault="qualified">
    <xsd:import namespace="http://schemas.microsoft.com/office/2006/documentManagement/types"/>
    <xsd:import namespace="http://schemas.microsoft.com/office/infopath/2007/PartnerControls"/>
    <xsd:element name="Division" ma:index="4" ma:displayName="Division" ma:format="RadioButtons" ma:internalName="Division" ma:readOnly="false">
      <xsd:simpleType>
        <xsd:restriction base="dms:Choice">
          <xsd:enumeration value="Business, Hospitality &amp; Technical Education"/>
          <xsd:enumeration value="Arts &amp; Science"/>
        </xsd:restriction>
      </xsd:simpleType>
    </xsd:element>
    <xsd:element name="Programme" ma:index="5" nillable="true" ma:displayName="Programme" ma:internalName="Programme" ma:readOnly="false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A-ABUSA Arts (Business Administration)"/>
                        <xsd:enumeration value="AA-AHMSV Arts (Human Services)"/>
                        <xsd:enumeration value="AA-ARDGN Art and Design"/>
                        <xsd:enumeration value="AA-ARTS Arts"/>
                        <xsd:enumeration value="AA-ARTS (CWA - Criminology)"/>
                        <xsd:enumeration value="AA-ARTSC Arts &amp; Science"/>
                        <xsd:enumeration value="AA-HMSVS Science (Human Services)"/>
                        <xsd:enumeration value="AS-ACTSC Science (Actuarial)"/>
                        <xsd:enumeration value="AS-CIS Computer Information Systems"/>
                        <xsd:enumeration value="AS-EDUCN Education"/>
                        <xsd:enumeration value="AS-NURS Nursing"/>
                        <xsd:enumeration value="AS-SCIEN Science"/>
                        <xsd:enumeration value="AAS-BUSND Business Administration"/>
                        <xsd:enumeration value="AAS-CUART Culinary Arts"/>
                        <xsd:enumeration value="AAS-ELTEC"/>
                        <xsd:enumeration value="AAS-HVAC"/>
                        <xsd:enumeration value="AAS-HSMGT Hospitality Management"/>
                        <xsd:enumeration value="AAS-MVTEC"/>
                        <xsd:enumeration value="AAS-PLUMB"/>
                        <xsd:enumeration value="AAS-WEBDV Web Development"/>
                        <xsd:enumeration value="AAS-WDTEC"/>
                        <xsd:enumeration value="CT-ACAST Accounting Assistants"/>
                        <xsd:enumeration value="CT-ELWIR"/>
                        <xsd:enumeration value="CT-ELTEC"/>
                        <xsd:enumeration value="CT-HVAC"/>
                        <xsd:enumeration value="CT-MVTEC"/>
                        <xsd:enumeration value="CT-OFAST Office Assistants"/>
                        <xsd:enumeration value="CT-OFSKL Office Skills"/>
                        <xsd:enumeration value="CT-PLUMB"/>
                        <xsd:enumeration value="CT-WDTEC"/>
                        <xsd:enumeration value="DP-CNADM Computer Network Administration"/>
                        <xsd:enumeration value="DP-CNTEC Computer Network Technology"/>
                        <xsd:enumeration value="DP-CUART Culinary Arts"/>
                        <xsd:enumeration value="DP-ELTEC"/>
                        <xsd:enumeration value="DP-FBMGT Food &amp; Beverage Management"/>
                        <xsd:enumeration value="DP-HVAC"/>
                        <xsd:enumeration value="DP-MASON"/>
                        <xsd:enumeration value="DP-MVTEC"/>
                        <xsd:enumeration value="DP-PLUMB"/>
                        <xsd:enumeration value="DP-WEBDV Web Development"/>
                        <xsd:enumeration value="DP-WELD Welding"/>
                        <xsd:enumeration value="DP-WDTEC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33ea6-d3d2-4a6e-95d8-f31372a84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dd253512-6d9f-49d4-b254-8c59d56cb44a">Arts &amp; Science</Division>
    <Programme xmlns="dd253512-6d9f-49d4-b254-8c59d56cb44a">
      <Value>AS-EDUCN Education</Value>
    </Program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45CF0A-9A14-4BD2-8CA6-F49FE3F15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53512-6d9f-49d4-b254-8c59d56cb44a"/>
    <ds:schemaRef ds:uri="51b33ea6-d3d2-4a6e-95d8-f31372a84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4AA666-DB2E-4ABA-95F9-B2AA00CA0C74}">
  <ds:schemaRefs>
    <ds:schemaRef ds:uri="dd253512-6d9f-49d4-b254-8c59d56cb44a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51b33ea6-d3d2-4a6e-95d8-f31372a8467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6BB0A5A-21CE-458F-BA2B-A81EFF1C8D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97487378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</vt:lpstr>
    </vt:vector>
  </TitlesOfParts>
  <Company>Bermuda College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</dc:title>
  <dc:creator>Ru-Zelda Severin</dc:creator>
  <cp:lastModifiedBy>Paul A. Hardtman</cp:lastModifiedBy>
  <cp:revision>3</cp:revision>
  <dcterms:created xsi:type="dcterms:W3CDTF">2019-12-05T13:52:00Z</dcterms:created>
  <dcterms:modified xsi:type="dcterms:W3CDTF">2019-12-05T13:59:00Z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0x0101004E9804BBEA01E04090A4F9438740F683</vt:lpwstr>
  </property>
</Properties>
</file>