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FCED2" w14:textId="77777777" w:rsidR="00042223" w:rsidRPr="002323FC" w:rsidRDefault="00042223" w:rsidP="00042223">
      <w:pPr>
        <w:pStyle w:val="Heading2"/>
        <w:rPr>
          <w:b w:val="0"/>
          <w:i w:val="0"/>
        </w:rPr>
      </w:pPr>
      <w:bookmarkStart w:id="0" w:name="_Toc313373958"/>
      <w:bookmarkStart w:id="1" w:name="_GoBack"/>
      <w:bookmarkEnd w:id="1"/>
      <w:r w:rsidRPr="002323FC">
        <w:rPr>
          <w:b w:val="0"/>
          <w:i w:val="0"/>
        </w:rPr>
        <w:t>ASSOCIATE IN ARTS – BUSINESS ADMINISTRATION</w:t>
      </w:r>
      <w:bookmarkEnd w:id="0"/>
    </w:p>
    <w:p w14:paraId="304FCED3" w14:textId="77777777" w:rsidR="00042223" w:rsidRPr="002323FC" w:rsidRDefault="00042223" w:rsidP="00042223"/>
    <w:p w14:paraId="304FCED4" w14:textId="77777777" w:rsidR="00042223" w:rsidRPr="002323FC" w:rsidRDefault="00042223" w:rsidP="00042223">
      <w:pPr>
        <w:jc w:val="center"/>
        <w:rPr>
          <w:b/>
          <w:bCs/>
        </w:rPr>
      </w:pPr>
      <w:r w:rsidRPr="002323FC">
        <w:rPr>
          <w:b/>
          <w:bCs/>
        </w:rPr>
        <w:t>GOALS</w:t>
      </w:r>
    </w:p>
    <w:p w14:paraId="304FCED5" w14:textId="77777777" w:rsidR="00042223" w:rsidRPr="002323FC" w:rsidRDefault="00042223" w:rsidP="00042223">
      <w:pPr>
        <w:rPr>
          <w:b/>
          <w:bCs/>
        </w:rPr>
      </w:pPr>
    </w:p>
    <w:p w14:paraId="304FCED6" w14:textId="77777777" w:rsidR="00042223" w:rsidRPr="00042223" w:rsidRDefault="00042223" w:rsidP="00042223">
      <w:r w:rsidRPr="002323FC">
        <w:t>The purpose of the programme is to expand student knowledge of b</w:t>
      </w:r>
      <w:r>
        <w:t xml:space="preserve">usiness in the following ways: </w:t>
      </w:r>
    </w:p>
    <w:p w14:paraId="304FCED7" w14:textId="77777777" w:rsidR="00042223" w:rsidRPr="002323FC" w:rsidRDefault="00042223" w:rsidP="00042223">
      <w:pPr>
        <w:numPr>
          <w:ilvl w:val="0"/>
          <w:numId w:val="1"/>
        </w:numPr>
        <w:rPr>
          <w:b/>
          <w:bCs/>
        </w:rPr>
      </w:pPr>
      <w:r w:rsidRPr="002323FC">
        <w:t>prepare students for transfer into a Bachelor of Business Administration (BBA) degree</w:t>
      </w:r>
    </w:p>
    <w:p w14:paraId="304FCED8" w14:textId="77777777" w:rsidR="00042223" w:rsidRPr="002323FC" w:rsidRDefault="00042223" w:rsidP="00042223">
      <w:pPr>
        <w:numPr>
          <w:ilvl w:val="0"/>
          <w:numId w:val="1"/>
        </w:numPr>
        <w:rPr>
          <w:b/>
          <w:bCs/>
        </w:rPr>
      </w:pPr>
      <w:r w:rsidRPr="002323FC">
        <w:t>provide students with a well-balanced Liberal Arts education with an emphasis in each student’s chosen area of Business</w:t>
      </w:r>
    </w:p>
    <w:p w14:paraId="304FCED9" w14:textId="77777777" w:rsidR="00042223" w:rsidRPr="002323FC" w:rsidRDefault="00042223" w:rsidP="00042223">
      <w:pPr>
        <w:numPr>
          <w:ilvl w:val="0"/>
          <w:numId w:val="1"/>
        </w:numPr>
        <w:rPr>
          <w:b/>
          <w:bCs/>
        </w:rPr>
      </w:pPr>
      <w:r w:rsidRPr="002323FC">
        <w:t>give students basic management information to prepare them for careers in Bermuda’s thriving Business environment.</w:t>
      </w:r>
    </w:p>
    <w:p w14:paraId="304FCEDA" w14:textId="77777777" w:rsidR="00042223" w:rsidRPr="002323FC" w:rsidRDefault="00042223" w:rsidP="00042223"/>
    <w:p w14:paraId="304FCEDB" w14:textId="77777777" w:rsidR="00042223" w:rsidRPr="002323FC" w:rsidRDefault="00042223" w:rsidP="00042223"/>
    <w:p w14:paraId="304FCEDC" w14:textId="77777777" w:rsidR="00042223" w:rsidRPr="002323FC" w:rsidRDefault="00042223" w:rsidP="00042223">
      <w:pPr>
        <w:jc w:val="center"/>
        <w:rPr>
          <w:b/>
          <w:bCs/>
        </w:rPr>
      </w:pPr>
      <w:r w:rsidRPr="002323FC">
        <w:rPr>
          <w:b/>
          <w:bCs/>
        </w:rPr>
        <w:t>LEARNING OUTCOMES</w:t>
      </w:r>
    </w:p>
    <w:p w14:paraId="304FCEDD" w14:textId="77777777" w:rsidR="00042223" w:rsidRPr="00042223" w:rsidRDefault="00042223" w:rsidP="00042223">
      <w:pPr>
        <w:rPr>
          <w:b/>
          <w:bCs/>
          <w:sz w:val="14"/>
        </w:rPr>
      </w:pPr>
    </w:p>
    <w:p w14:paraId="304FCEDE" w14:textId="77777777" w:rsidR="00042223" w:rsidRPr="002323FC" w:rsidRDefault="00042223" w:rsidP="00042223">
      <w:pPr>
        <w:numPr>
          <w:ilvl w:val="0"/>
          <w:numId w:val="2"/>
        </w:numPr>
        <w:rPr>
          <w:b/>
        </w:rPr>
      </w:pPr>
      <w:r w:rsidRPr="002323FC">
        <w:rPr>
          <w:b/>
        </w:rPr>
        <w:t>Subject Area Content</w:t>
      </w:r>
    </w:p>
    <w:p w14:paraId="304FCEDF" w14:textId="77777777" w:rsidR="00042223" w:rsidRPr="002323FC" w:rsidRDefault="00042223" w:rsidP="00042223">
      <w:pPr>
        <w:ind w:left="720"/>
      </w:pPr>
    </w:p>
    <w:p w14:paraId="304FCEE0" w14:textId="77777777" w:rsidR="00042223" w:rsidRPr="002323FC" w:rsidRDefault="00042223" w:rsidP="00042223">
      <w:pPr>
        <w:numPr>
          <w:ilvl w:val="0"/>
          <w:numId w:val="3"/>
        </w:numPr>
        <w:ind w:hanging="450"/>
      </w:pPr>
      <w:r w:rsidRPr="002323FC">
        <w:t xml:space="preserve">Students will demonstrate knowledge of the fundamental principles of Business Management, Business Law and one elective course in Business. </w:t>
      </w:r>
    </w:p>
    <w:p w14:paraId="304FCEE1" w14:textId="77777777" w:rsidR="00042223" w:rsidRPr="002323FC" w:rsidRDefault="00042223" w:rsidP="00042223">
      <w:pPr>
        <w:numPr>
          <w:ilvl w:val="0"/>
          <w:numId w:val="3"/>
        </w:numPr>
        <w:ind w:hanging="450"/>
      </w:pPr>
      <w:r w:rsidRPr="002323FC">
        <w:t>Demonstrate knowledge of the fundamental principles of all course content</w:t>
      </w:r>
    </w:p>
    <w:p w14:paraId="304FCEE2" w14:textId="77777777" w:rsidR="00042223" w:rsidRPr="002323FC" w:rsidRDefault="00042223" w:rsidP="00042223">
      <w:pPr>
        <w:numPr>
          <w:ilvl w:val="0"/>
          <w:numId w:val="3"/>
        </w:numPr>
        <w:ind w:hanging="450"/>
      </w:pPr>
      <w:r w:rsidRPr="002323FC">
        <w:t>Students will demonstrate knowledge of the basic principles of Financial and Managerial Accounting</w:t>
      </w:r>
    </w:p>
    <w:p w14:paraId="304FCEE3" w14:textId="77777777" w:rsidR="00042223" w:rsidRPr="002323FC" w:rsidRDefault="00042223" w:rsidP="00042223">
      <w:pPr>
        <w:numPr>
          <w:ilvl w:val="0"/>
          <w:numId w:val="3"/>
        </w:numPr>
        <w:ind w:hanging="450"/>
      </w:pPr>
      <w:r w:rsidRPr="002323FC">
        <w:t>Students will demonstrate knowledge of the basic principles of Micro-Economics and Macro-Economics</w:t>
      </w:r>
    </w:p>
    <w:p w14:paraId="304FCEE4" w14:textId="77777777" w:rsidR="00042223" w:rsidRPr="002323FC" w:rsidRDefault="00042223" w:rsidP="00042223">
      <w:pPr>
        <w:numPr>
          <w:ilvl w:val="0"/>
          <w:numId w:val="3"/>
        </w:numPr>
        <w:ind w:hanging="450"/>
      </w:pPr>
      <w:r w:rsidRPr="002323FC">
        <w:t xml:space="preserve">Students will demonstrate a working knowledge of </w:t>
      </w:r>
      <w:r>
        <w:t>g</w:t>
      </w:r>
      <w:r w:rsidRPr="002323FC">
        <w:t>e</w:t>
      </w:r>
      <w:r>
        <w:t>neral education e</w:t>
      </w:r>
      <w:r w:rsidRPr="002323FC">
        <w:t>lective courses in Humanities, Natural Sciences, or Social Sciences.</w:t>
      </w:r>
    </w:p>
    <w:p w14:paraId="304FCEE5" w14:textId="77777777" w:rsidR="00042223" w:rsidRPr="002323FC" w:rsidRDefault="00042223" w:rsidP="00042223">
      <w:pPr>
        <w:ind w:left="1087"/>
      </w:pPr>
    </w:p>
    <w:p w14:paraId="304FCEE6" w14:textId="77777777" w:rsidR="00042223" w:rsidRPr="002323FC" w:rsidRDefault="00042223" w:rsidP="00042223">
      <w:pPr>
        <w:numPr>
          <w:ilvl w:val="0"/>
          <w:numId w:val="2"/>
        </w:numPr>
        <w:rPr>
          <w:b/>
        </w:rPr>
      </w:pPr>
      <w:r w:rsidRPr="002323FC">
        <w:rPr>
          <w:b/>
        </w:rPr>
        <w:t>Communication Skills</w:t>
      </w:r>
    </w:p>
    <w:p w14:paraId="304FCEE7" w14:textId="77777777" w:rsidR="00042223" w:rsidRPr="002323FC" w:rsidRDefault="00042223" w:rsidP="00042223">
      <w:pPr>
        <w:ind w:left="1087"/>
      </w:pPr>
      <w:r w:rsidRPr="002323FC">
        <w:tab/>
      </w:r>
    </w:p>
    <w:p w14:paraId="304FCEE8" w14:textId="77777777" w:rsidR="00042223" w:rsidRPr="002323FC" w:rsidRDefault="00042223" w:rsidP="00042223">
      <w:pPr>
        <w:numPr>
          <w:ilvl w:val="0"/>
          <w:numId w:val="4"/>
        </w:numPr>
      </w:pPr>
      <w:r w:rsidRPr="002323FC">
        <w:t>Students will demonstrate a firm foundation in English Grammar and Writing.</w:t>
      </w:r>
    </w:p>
    <w:p w14:paraId="304FCEE9" w14:textId="77777777" w:rsidR="00042223" w:rsidRPr="002323FC" w:rsidRDefault="00042223" w:rsidP="00042223">
      <w:pPr>
        <w:numPr>
          <w:ilvl w:val="0"/>
          <w:numId w:val="4"/>
        </w:numPr>
      </w:pPr>
      <w:r w:rsidRPr="002323FC">
        <w:t>Demonstrate effective oral presentation skills.</w:t>
      </w:r>
    </w:p>
    <w:p w14:paraId="304FCEEA" w14:textId="77777777" w:rsidR="00042223" w:rsidRPr="002323FC" w:rsidRDefault="00042223" w:rsidP="00042223">
      <w:pPr>
        <w:ind w:left="1087"/>
      </w:pPr>
    </w:p>
    <w:p w14:paraId="304FCEEB" w14:textId="77777777" w:rsidR="00042223" w:rsidRPr="002323FC" w:rsidRDefault="00042223" w:rsidP="00042223">
      <w:pPr>
        <w:keepNext/>
        <w:numPr>
          <w:ilvl w:val="0"/>
          <w:numId w:val="2"/>
        </w:numPr>
        <w:rPr>
          <w:b/>
        </w:rPr>
      </w:pPr>
      <w:r w:rsidRPr="002323FC">
        <w:rPr>
          <w:b/>
        </w:rPr>
        <w:t>Mathematical Skills</w:t>
      </w:r>
    </w:p>
    <w:p w14:paraId="304FCEEC" w14:textId="77777777" w:rsidR="00042223" w:rsidRPr="002323FC" w:rsidRDefault="00042223" w:rsidP="00042223">
      <w:pPr>
        <w:keepNext/>
        <w:ind w:left="1087"/>
      </w:pPr>
    </w:p>
    <w:p w14:paraId="304FCEED" w14:textId="77777777" w:rsidR="00042223" w:rsidRPr="002323FC" w:rsidRDefault="00042223" w:rsidP="00042223">
      <w:pPr>
        <w:keepNext/>
        <w:numPr>
          <w:ilvl w:val="0"/>
          <w:numId w:val="5"/>
        </w:numPr>
      </w:pPr>
      <w:r w:rsidRPr="002323FC">
        <w:t>Use the basic principles of Finite Mathematics, Statistics, and Calculus</w:t>
      </w:r>
    </w:p>
    <w:p w14:paraId="304FCEEE" w14:textId="77777777" w:rsidR="00042223" w:rsidRPr="002323FC" w:rsidRDefault="00042223" w:rsidP="00042223"/>
    <w:p w14:paraId="304FCEEF" w14:textId="77777777" w:rsidR="00042223" w:rsidRPr="002323FC" w:rsidRDefault="00042223" w:rsidP="00042223">
      <w:pPr>
        <w:numPr>
          <w:ilvl w:val="0"/>
          <w:numId w:val="2"/>
        </w:numPr>
        <w:rPr>
          <w:b/>
        </w:rPr>
      </w:pPr>
      <w:r w:rsidRPr="002323FC">
        <w:rPr>
          <w:b/>
        </w:rPr>
        <w:t>Technology Skills</w:t>
      </w:r>
    </w:p>
    <w:p w14:paraId="304FCEF0" w14:textId="77777777" w:rsidR="00042223" w:rsidRPr="002323FC" w:rsidRDefault="00042223" w:rsidP="00042223">
      <w:pPr>
        <w:ind w:left="1440"/>
      </w:pPr>
    </w:p>
    <w:p w14:paraId="304FCEF1" w14:textId="77777777" w:rsidR="00042223" w:rsidRPr="002323FC" w:rsidRDefault="00042223" w:rsidP="00042223">
      <w:pPr>
        <w:numPr>
          <w:ilvl w:val="0"/>
          <w:numId w:val="6"/>
        </w:numPr>
      </w:pPr>
      <w:r w:rsidRPr="002323FC">
        <w:t xml:space="preserve"> Use technology skills in collecting and analyzing of data</w:t>
      </w:r>
    </w:p>
    <w:p w14:paraId="304FCEF2" w14:textId="77777777" w:rsidR="00042223" w:rsidRPr="002323FC" w:rsidRDefault="00042223" w:rsidP="00042223"/>
    <w:p w14:paraId="304FCEF3" w14:textId="77777777" w:rsidR="00042223" w:rsidRPr="002323FC" w:rsidRDefault="00042223" w:rsidP="00042223">
      <w:pPr>
        <w:numPr>
          <w:ilvl w:val="0"/>
          <w:numId w:val="2"/>
        </w:numPr>
        <w:rPr>
          <w:b/>
        </w:rPr>
      </w:pPr>
      <w:r w:rsidRPr="002323FC">
        <w:rPr>
          <w:b/>
        </w:rPr>
        <w:t>Critical Thinking Skills</w:t>
      </w:r>
    </w:p>
    <w:p w14:paraId="304FCEF4" w14:textId="77777777" w:rsidR="00042223" w:rsidRPr="002323FC" w:rsidRDefault="00042223" w:rsidP="00042223"/>
    <w:p w14:paraId="304FCEF5" w14:textId="77777777" w:rsidR="00042223" w:rsidRPr="002323FC" w:rsidRDefault="00042223" w:rsidP="00042223">
      <w:pPr>
        <w:numPr>
          <w:ilvl w:val="0"/>
          <w:numId w:val="7"/>
        </w:numPr>
      </w:pPr>
      <w:r w:rsidRPr="002323FC">
        <w:t>Evaluate, analyze and interpret information.</w:t>
      </w:r>
    </w:p>
    <w:p w14:paraId="304FCEF6" w14:textId="77777777" w:rsidR="00042223" w:rsidRPr="002323FC" w:rsidRDefault="00042223" w:rsidP="00042223"/>
    <w:p w14:paraId="304FCEF7" w14:textId="77777777" w:rsidR="00042223" w:rsidRPr="002323FC" w:rsidRDefault="00042223" w:rsidP="00042223">
      <w:pPr>
        <w:numPr>
          <w:ilvl w:val="0"/>
          <w:numId w:val="8"/>
        </w:numPr>
        <w:rPr>
          <w:b/>
        </w:rPr>
      </w:pPr>
      <w:r w:rsidRPr="002323FC">
        <w:rPr>
          <w:b/>
        </w:rPr>
        <w:lastRenderedPageBreak/>
        <w:t>Professional Expertise</w:t>
      </w:r>
    </w:p>
    <w:p w14:paraId="304FCEF8" w14:textId="77777777" w:rsidR="00042223" w:rsidRPr="002323FC" w:rsidRDefault="00042223" w:rsidP="00042223">
      <w:pPr>
        <w:rPr>
          <w:b/>
        </w:rPr>
      </w:pPr>
    </w:p>
    <w:p w14:paraId="304FCEF9" w14:textId="77777777" w:rsidR="00042223" w:rsidRPr="002323FC" w:rsidRDefault="00042223" w:rsidP="00042223">
      <w:pPr>
        <w:numPr>
          <w:ilvl w:val="0"/>
          <w:numId w:val="9"/>
        </w:numPr>
        <w:ind w:left="1800"/>
      </w:pPr>
      <w:r w:rsidRPr="002323FC">
        <w:t>Apply professional standards and principals of ethics.</w:t>
      </w:r>
    </w:p>
    <w:p w14:paraId="304FCEFA" w14:textId="77777777" w:rsidR="00042223" w:rsidRPr="00063E79" w:rsidRDefault="00042223" w:rsidP="00042223"/>
    <w:p w14:paraId="304FCEFB" w14:textId="77777777" w:rsidR="00A15D3B" w:rsidRDefault="00A15D3B"/>
    <w:sectPr w:rsidR="00A15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7136E"/>
    <w:multiLevelType w:val="hybridMultilevel"/>
    <w:tmpl w:val="B1EADE2A"/>
    <w:lvl w:ilvl="0" w:tplc="65106FA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97D67"/>
    <w:multiLevelType w:val="hybridMultilevel"/>
    <w:tmpl w:val="3D6A750A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3AF45FAF"/>
    <w:multiLevelType w:val="hybridMultilevel"/>
    <w:tmpl w:val="1A64B27A"/>
    <w:lvl w:ilvl="0" w:tplc="B418A2E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BB83D3C"/>
    <w:multiLevelType w:val="hybridMultilevel"/>
    <w:tmpl w:val="F560F0DA"/>
    <w:lvl w:ilvl="0" w:tplc="421EE88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0B61D8"/>
    <w:multiLevelType w:val="hybridMultilevel"/>
    <w:tmpl w:val="ECE80A7C"/>
    <w:lvl w:ilvl="0" w:tplc="6DD64BB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3D30D20"/>
    <w:multiLevelType w:val="hybridMultilevel"/>
    <w:tmpl w:val="A454A496"/>
    <w:lvl w:ilvl="0" w:tplc="5476A3D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D26D4B"/>
    <w:multiLevelType w:val="hybridMultilevel"/>
    <w:tmpl w:val="614E4CDC"/>
    <w:lvl w:ilvl="0" w:tplc="C688F460">
      <w:start w:val="1"/>
      <w:numFmt w:val="lowerLetter"/>
      <w:lvlText w:val="(%1)"/>
      <w:lvlJc w:val="left"/>
      <w:pPr>
        <w:ind w:left="19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66A47514"/>
    <w:multiLevelType w:val="hybridMultilevel"/>
    <w:tmpl w:val="D1D451C6"/>
    <w:lvl w:ilvl="0" w:tplc="755839DA">
      <w:start w:val="1"/>
      <w:numFmt w:val="lowerLetter"/>
      <w:lvlText w:val="(%1)"/>
      <w:lvlJc w:val="left"/>
      <w:pPr>
        <w:ind w:left="18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7" w:hanging="360"/>
      </w:pPr>
    </w:lvl>
    <w:lvl w:ilvl="2" w:tplc="0809001B" w:tentative="1">
      <w:start w:val="1"/>
      <w:numFmt w:val="lowerRoman"/>
      <w:lvlText w:val="%3."/>
      <w:lvlJc w:val="right"/>
      <w:pPr>
        <w:ind w:left="3247" w:hanging="180"/>
      </w:pPr>
    </w:lvl>
    <w:lvl w:ilvl="3" w:tplc="0809000F" w:tentative="1">
      <w:start w:val="1"/>
      <w:numFmt w:val="decimal"/>
      <w:lvlText w:val="%4."/>
      <w:lvlJc w:val="left"/>
      <w:pPr>
        <w:ind w:left="3967" w:hanging="360"/>
      </w:pPr>
    </w:lvl>
    <w:lvl w:ilvl="4" w:tplc="08090019" w:tentative="1">
      <w:start w:val="1"/>
      <w:numFmt w:val="lowerLetter"/>
      <w:lvlText w:val="%5."/>
      <w:lvlJc w:val="left"/>
      <w:pPr>
        <w:ind w:left="4687" w:hanging="360"/>
      </w:pPr>
    </w:lvl>
    <w:lvl w:ilvl="5" w:tplc="0809001B" w:tentative="1">
      <w:start w:val="1"/>
      <w:numFmt w:val="lowerRoman"/>
      <w:lvlText w:val="%6."/>
      <w:lvlJc w:val="right"/>
      <w:pPr>
        <w:ind w:left="5407" w:hanging="180"/>
      </w:pPr>
    </w:lvl>
    <w:lvl w:ilvl="6" w:tplc="0809000F" w:tentative="1">
      <w:start w:val="1"/>
      <w:numFmt w:val="decimal"/>
      <w:lvlText w:val="%7."/>
      <w:lvlJc w:val="left"/>
      <w:pPr>
        <w:ind w:left="6127" w:hanging="360"/>
      </w:pPr>
    </w:lvl>
    <w:lvl w:ilvl="7" w:tplc="08090019" w:tentative="1">
      <w:start w:val="1"/>
      <w:numFmt w:val="lowerLetter"/>
      <w:lvlText w:val="%8."/>
      <w:lvlJc w:val="left"/>
      <w:pPr>
        <w:ind w:left="6847" w:hanging="360"/>
      </w:pPr>
    </w:lvl>
    <w:lvl w:ilvl="8" w:tplc="0809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74466E9D"/>
    <w:multiLevelType w:val="hybridMultilevel"/>
    <w:tmpl w:val="9D9E244A"/>
    <w:lvl w:ilvl="0" w:tplc="B8808F8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75" w:hanging="360"/>
      </w:pPr>
    </w:lvl>
    <w:lvl w:ilvl="2" w:tplc="0809001B" w:tentative="1">
      <w:start w:val="1"/>
      <w:numFmt w:val="lowerRoman"/>
      <w:lvlText w:val="%3."/>
      <w:lvlJc w:val="right"/>
      <w:pPr>
        <w:ind w:left="2595" w:hanging="180"/>
      </w:pPr>
    </w:lvl>
    <w:lvl w:ilvl="3" w:tplc="0809000F" w:tentative="1">
      <w:start w:val="1"/>
      <w:numFmt w:val="decimal"/>
      <w:lvlText w:val="%4."/>
      <w:lvlJc w:val="left"/>
      <w:pPr>
        <w:ind w:left="3315" w:hanging="360"/>
      </w:pPr>
    </w:lvl>
    <w:lvl w:ilvl="4" w:tplc="08090019" w:tentative="1">
      <w:start w:val="1"/>
      <w:numFmt w:val="lowerLetter"/>
      <w:lvlText w:val="%5."/>
      <w:lvlJc w:val="left"/>
      <w:pPr>
        <w:ind w:left="4035" w:hanging="360"/>
      </w:pPr>
    </w:lvl>
    <w:lvl w:ilvl="5" w:tplc="0809001B" w:tentative="1">
      <w:start w:val="1"/>
      <w:numFmt w:val="lowerRoman"/>
      <w:lvlText w:val="%6."/>
      <w:lvlJc w:val="right"/>
      <w:pPr>
        <w:ind w:left="4755" w:hanging="180"/>
      </w:pPr>
    </w:lvl>
    <w:lvl w:ilvl="6" w:tplc="0809000F" w:tentative="1">
      <w:start w:val="1"/>
      <w:numFmt w:val="decimal"/>
      <w:lvlText w:val="%7."/>
      <w:lvlJc w:val="left"/>
      <w:pPr>
        <w:ind w:left="5475" w:hanging="360"/>
      </w:pPr>
    </w:lvl>
    <w:lvl w:ilvl="7" w:tplc="08090019" w:tentative="1">
      <w:start w:val="1"/>
      <w:numFmt w:val="lowerLetter"/>
      <w:lvlText w:val="%8."/>
      <w:lvlJc w:val="left"/>
      <w:pPr>
        <w:ind w:left="6195" w:hanging="360"/>
      </w:pPr>
    </w:lvl>
    <w:lvl w:ilvl="8" w:tplc="08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23"/>
    <w:rsid w:val="00042223"/>
    <w:rsid w:val="003E3EED"/>
    <w:rsid w:val="00A1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CED2"/>
  <w15:docId w15:val="{3D67F6FE-88CD-4B1C-A9DD-42C4AFAB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0422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2223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Business, Hospitality &amp; Technical Education</Division>
    <Programme xmlns="dd253512-6d9f-49d4-b254-8c59d56cb44a"/>
  </documentManagement>
</p:properties>
</file>

<file path=customXml/itemProps1.xml><?xml version="1.0" encoding="utf-8"?>
<ds:datastoreItem xmlns:ds="http://schemas.openxmlformats.org/officeDocument/2006/customXml" ds:itemID="{3CF3E636-7E86-44C6-B333-18F5B057A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588BB-42DE-4D27-BB8C-649B635DC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E92391-4AD3-4D11-9A85-359186D6A252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1b33ea6-d3d2-4a6e-95d8-f31372a8467c"/>
    <ds:schemaRef ds:uri="dd253512-6d9f-49d4-b254-8c59d56cb4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229</Words>
  <Characters>1309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Parsons</dc:creator>
  <cp:lastModifiedBy>Paul A. Hardtman</cp:lastModifiedBy>
  <cp:revision>2</cp:revision>
  <dcterms:created xsi:type="dcterms:W3CDTF">2019-12-05T13:48:00Z</dcterms:created>
  <dcterms:modified xsi:type="dcterms:W3CDTF">2019-12-05T13:48:00Z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