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AD725" w14:textId="77777777" w:rsidR="002E1825" w:rsidRDefault="002E1825" w:rsidP="002E1825">
      <w:pPr>
        <w:pStyle w:val="Title"/>
        <w:rPr>
          <w:sz w:val="8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05AD74B" wp14:editId="105AD74C">
            <wp:extent cx="303318" cy="470666"/>
            <wp:effectExtent l="0" t="0" r="190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7" cy="474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5AD726" w14:textId="77777777" w:rsidR="002E1825" w:rsidRPr="00596DC7" w:rsidRDefault="002E1825" w:rsidP="002E1825">
      <w:pPr>
        <w:pStyle w:val="Heading5"/>
        <w:jc w:val="center"/>
        <w:rPr>
          <w:sz w:val="24"/>
        </w:rPr>
      </w:pPr>
      <w:r w:rsidRPr="00596DC7">
        <w:rPr>
          <w:sz w:val="24"/>
        </w:rPr>
        <w:t>B E R M U D A   C O L L E G E</w:t>
      </w:r>
    </w:p>
    <w:p w14:paraId="105AD727" w14:textId="77777777" w:rsidR="002E1825" w:rsidRPr="00694E1A" w:rsidRDefault="002E1825" w:rsidP="002E1825">
      <w:pPr>
        <w:pStyle w:val="Heading6"/>
        <w:jc w:val="center"/>
        <w:rPr>
          <w:sz w:val="50"/>
          <w:szCs w:val="50"/>
        </w:rPr>
      </w:pPr>
      <w:r w:rsidRPr="00694E1A">
        <w:rPr>
          <w:sz w:val="50"/>
          <w:szCs w:val="50"/>
        </w:rPr>
        <w:t>Division of Liberal Arts</w:t>
      </w:r>
    </w:p>
    <w:p w14:paraId="105AD728" w14:textId="77777777" w:rsidR="002E1825" w:rsidRDefault="002E1825" w:rsidP="002E1825">
      <w:pPr>
        <w:rPr>
          <w:b/>
          <w:bCs/>
        </w:rPr>
      </w:pPr>
    </w:p>
    <w:p w14:paraId="105AD729" w14:textId="77777777" w:rsidR="00E43213" w:rsidRPr="00A8165C" w:rsidRDefault="002E1825" w:rsidP="002E1825">
      <w:pPr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A8165C">
        <w:rPr>
          <w:b/>
          <w:bCs/>
          <w:sz w:val="24"/>
          <w:szCs w:val="24"/>
        </w:rPr>
        <w:t xml:space="preserve">SPANISH </w:t>
      </w:r>
    </w:p>
    <w:p w14:paraId="105AD72A" w14:textId="77777777" w:rsidR="00F615E8" w:rsidRPr="00F615E8" w:rsidRDefault="00F615E8" w:rsidP="00F61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F615E8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GOALS</w:t>
      </w:r>
    </w:p>
    <w:p w14:paraId="105AD72B" w14:textId="77777777" w:rsidR="00F615E8" w:rsidRPr="00F615E8" w:rsidRDefault="00F615E8" w:rsidP="00F615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105AD72C" w14:textId="77777777" w:rsidR="00F615E8" w:rsidRPr="00F615E8" w:rsidRDefault="00F615E8" w:rsidP="00F61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615E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purpose of the programme is to expand student knowledge of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Spanish language </w:t>
      </w:r>
      <w:r w:rsidR="00E4321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the following </w:t>
      </w:r>
      <w:r w:rsidRPr="00F615E8">
        <w:rPr>
          <w:rFonts w:ascii="Times New Roman" w:eastAsia="Times New Roman" w:hAnsi="Times New Roman" w:cs="Times New Roman"/>
          <w:sz w:val="24"/>
          <w:szCs w:val="24"/>
          <w:lang w:val="en-GB"/>
        </w:rPr>
        <w:t>ways:</w:t>
      </w:r>
    </w:p>
    <w:p w14:paraId="105AD72D" w14:textId="77777777" w:rsidR="00F615E8" w:rsidRPr="00F615E8" w:rsidRDefault="00F615E8" w:rsidP="00F615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105AD72E" w14:textId="77777777" w:rsidR="00F615E8" w:rsidRPr="00F615E8" w:rsidRDefault="00E43213" w:rsidP="00F615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Providing g</w:t>
      </w:r>
      <w:r w:rsidR="00F615E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rammatical foundations for oral and written competencies </w:t>
      </w:r>
    </w:p>
    <w:p w14:paraId="105AD72F" w14:textId="77777777" w:rsidR="00F615E8" w:rsidRPr="00F615E8" w:rsidRDefault="00E43213" w:rsidP="00F615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Developing </w:t>
      </w:r>
      <w:r w:rsidR="00F615E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strategies for communication with native speakers </w:t>
      </w:r>
    </w:p>
    <w:p w14:paraId="105AD730" w14:textId="77777777" w:rsidR="00E43213" w:rsidRPr="00F615E8" w:rsidRDefault="00E43213" w:rsidP="00E432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4321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Examining cultural and social environments in the Hispanic world </w:t>
      </w:r>
    </w:p>
    <w:p w14:paraId="105AD731" w14:textId="77777777" w:rsidR="00F615E8" w:rsidRPr="00F615E8" w:rsidRDefault="00F615E8" w:rsidP="00E43213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05AD732" w14:textId="77777777" w:rsidR="00F615E8" w:rsidRPr="00F615E8" w:rsidRDefault="00F615E8" w:rsidP="00F61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05AD733" w14:textId="77777777" w:rsidR="00F615E8" w:rsidRPr="00F615E8" w:rsidRDefault="00F615E8" w:rsidP="00F615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F615E8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LEARNING OUTCOMES</w:t>
      </w:r>
    </w:p>
    <w:p w14:paraId="105AD734" w14:textId="77777777" w:rsidR="00F615E8" w:rsidRPr="00F615E8" w:rsidRDefault="00F615E8" w:rsidP="00F615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105AD735" w14:textId="77777777" w:rsidR="00F615E8" w:rsidRPr="00F615E8" w:rsidRDefault="00F615E8" w:rsidP="00F615E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615E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Subject Area Content</w:t>
      </w:r>
    </w:p>
    <w:p w14:paraId="105AD736" w14:textId="77777777" w:rsidR="00F615E8" w:rsidRPr="00F615E8" w:rsidRDefault="00F615E8" w:rsidP="00F615E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05AD737" w14:textId="77777777" w:rsidR="00E43213" w:rsidRDefault="00E43213" w:rsidP="00F615E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Grammar</w:t>
      </w:r>
    </w:p>
    <w:p w14:paraId="105AD738" w14:textId="77777777" w:rsidR="00E43213" w:rsidRDefault="00E43213" w:rsidP="00F615E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Idiomatic Expressions</w:t>
      </w:r>
    </w:p>
    <w:p w14:paraId="105AD739" w14:textId="77777777" w:rsidR="00E43213" w:rsidRDefault="00E43213" w:rsidP="00F615E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Vocabulary </w:t>
      </w:r>
    </w:p>
    <w:p w14:paraId="105AD73A" w14:textId="77777777" w:rsidR="00F615E8" w:rsidRPr="00F615E8" w:rsidRDefault="00F615E8" w:rsidP="00F61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05AD73B" w14:textId="77777777" w:rsidR="00F615E8" w:rsidRPr="00F615E8" w:rsidRDefault="00F615E8" w:rsidP="00F615E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615E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Written Communication Skills</w:t>
      </w:r>
    </w:p>
    <w:p w14:paraId="105AD73C" w14:textId="77777777" w:rsidR="00F615E8" w:rsidRPr="00F615E8" w:rsidRDefault="00F615E8" w:rsidP="00F615E8">
      <w:pPr>
        <w:spacing w:after="0" w:line="240" w:lineRule="auto"/>
        <w:ind w:left="108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615E8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105AD73D" w14:textId="77777777" w:rsidR="00E43213" w:rsidRDefault="00F615E8" w:rsidP="00F615E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615E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Students will develop a firm foundation in </w:t>
      </w:r>
      <w:r w:rsidR="00E43213">
        <w:rPr>
          <w:rFonts w:ascii="Times New Roman" w:eastAsia="Times New Roman" w:hAnsi="Times New Roman" w:cs="Times New Roman"/>
          <w:sz w:val="24"/>
          <w:szCs w:val="24"/>
          <w:lang w:val="en-GB"/>
        </w:rPr>
        <w:t>Spanish oral competencies</w:t>
      </w:r>
    </w:p>
    <w:p w14:paraId="105AD73E" w14:textId="77777777" w:rsidR="00F615E8" w:rsidRPr="00F615E8" w:rsidRDefault="00E43213" w:rsidP="00F615E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Students will develop written skills through comprehension practice and individualized written exercises </w:t>
      </w:r>
    </w:p>
    <w:p w14:paraId="105AD73F" w14:textId="77777777" w:rsidR="00F615E8" w:rsidRPr="00F615E8" w:rsidRDefault="00F615E8" w:rsidP="00F615E8">
      <w:pPr>
        <w:keepNext/>
        <w:spacing w:after="0" w:line="240" w:lineRule="auto"/>
        <w:ind w:left="1087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05AD740" w14:textId="77777777" w:rsidR="00F615E8" w:rsidRPr="00E43213" w:rsidRDefault="00F615E8" w:rsidP="00E4321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E4321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Technology Skills</w:t>
      </w:r>
    </w:p>
    <w:p w14:paraId="105AD741" w14:textId="77777777" w:rsidR="00F615E8" w:rsidRPr="00F615E8" w:rsidRDefault="00F615E8" w:rsidP="00F615E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05AD742" w14:textId="77777777" w:rsidR="00F615E8" w:rsidRPr="00F615E8" w:rsidRDefault="00F615E8" w:rsidP="00F615E8">
      <w:pPr>
        <w:numPr>
          <w:ilvl w:val="0"/>
          <w:numId w:val="6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615E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Use technology skills </w:t>
      </w:r>
      <w:r w:rsidR="00E4321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 make </w:t>
      </w:r>
      <w:r w:rsidR="00646FC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oral and written </w:t>
      </w:r>
      <w:r w:rsidR="00E4321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presentations </w:t>
      </w:r>
    </w:p>
    <w:p w14:paraId="105AD743" w14:textId="77777777" w:rsidR="00F615E8" w:rsidRPr="00F615E8" w:rsidRDefault="00F615E8" w:rsidP="00F61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05AD744" w14:textId="77777777" w:rsidR="00F615E8" w:rsidRPr="00F615E8" w:rsidRDefault="00F615E8" w:rsidP="00F615E8">
      <w:pPr>
        <w:numPr>
          <w:ilvl w:val="0"/>
          <w:numId w:val="8"/>
        </w:numPr>
        <w:spacing w:after="0" w:line="240" w:lineRule="auto"/>
        <w:ind w:hanging="117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615E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Critical Thinking Skills</w:t>
      </w:r>
    </w:p>
    <w:p w14:paraId="105AD745" w14:textId="77777777" w:rsidR="00F615E8" w:rsidRPr="00F615E8" w:rsidRDefault="00F615E8" w:rsidP="00F61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05AD746" w14:textId="77777777" w:rsidR="00F615E8" w:rsidRPr="00F615E8" w:rsidRDefault="00F615E8" w:rsidP="00F615E8">
      <w:pPr>
        <w:numPr>
          <w:ilvl w:val="0"/>
          <w:numId w:val="7"/>
        </w:num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615E8">
        <w:rPr>
          <w:rFonts w:ascii="Times New Roman" w:eastAsia="Times New Roman" w:hAnsi="Times New Roman" w:cs="Times New Roman"/>
          <w:sz w:val="24"/>
          <w:szCs w:val="24"/>
          <w:lang w:val="en-GB"/>
        </w:rPr>
        <w:t>Evaluate, an</w:t>
      </w:r>
      <w:r w:rsidR="00E43213">
        <w:rPr>
          <w:rFonts w:ascii="Times New Roman" w:eastAsia="Times New Roman" w:hAnsi="Times New Roman" w:cs="Times New Roman"/>
          <w:sz w:val="24"/>
          <w:szCs w:val="24"/>
          <w:lang w:val="en-GB"/>
        </w:rPr>
        <w:t>alyze and interpret information to make cultural connections</w:t>
      </w:r>
    </w:p>
    <w:p w14:paraId="105AD747" w14:textId="77777777" w:rsidR="00F615E8" w:rsidRPr="00F615E8" w:rsidRDefault="00F615E8" w:rsidP="00F615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105AD748" w14:textId="77777777" w:rsidR="00F615E8" w:rsidRPr="00F615E8" w:rsidRDefault="00F615E8" w:rsidP="00F615E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615E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Professional Expertise</w:t>
      </w:r>
    </w:p>
    <w:p w14:paraId="105AD749" w14:textId="77777777" w:rsidR="00F615E8" w:rsidRPr="00F615E8" w:rsidRDefault="00F615E8" w:rsidP="00F615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105AD74A" w14:textId="77777777" w:rsidR="00A57ED7" w:rsidRDefault="00F615E8" w:rsidP="002E1825">
      <w:pPr>
        <w:numPr>
          <w:ilvl w:val="0"/>
          <w:numId w:val="10"/>
        </w:numPr>
        <w:spacing w:after="0" w:line="240" w:lineRule="auto"/>
      </w:pPr>
      <w:r w:rsidRPr="002E182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Apply </w:t>
      </w:r>
      <w:r w:rsidR="00E43213" w:rsidRPr="002E1825">
        <w:rPr>
          <w:rFonts w:ascii="Times New Roman" w:eastAsia="Times New Roman" w:hAnsi="Times New Roman" w:cs="Times New Roman"/>
          <w:sz w:val="24"/>
          <w:szCs w:val="24"/>
          <w:lang w:val="en-GB"/>
        </w:rPr>
        <w:t>language appropriately according to appropriate cultural norms to communicate ideas, concepts and thoughts.</w:t>
      </w:r>
    </w:p>
    <w:sectPr w:rsidR="00A57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925"/>
    <w:multiLevelType w:val="hybridMultilevel"/>
    <w:tmpl w:val="79C4B408"/>
    <w:lvl w:ilvl="0" w:tplc="4C98B9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D69EF"/>
    <w:multiLevelType w:val="hybridMultilevel"/>
    <w:tmpl w:val="96A01838"/>
    <w:lvl w:ilvl="0" w:tplc="E6606E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EB7242"/>
    <w:multiLevelType w:val="hybridMultilevel"/>
    <w:tmpl w:val="4870588A"/>
    <w:lvl w:ilvl="0" w:tplc="150CAD9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D776E"/>
    <w:multiLevelType w:val="hybridMultilevel"/>
    <w:tmpl w:val="A1E2D790"/>
    <w:lvl w:ilvl="0" w:tplc="E65857AA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2F7272BB"/>
    <w:multiLevelType w:val="hybridMultilevel"/>
    <w:tmpl w:val="75EE9F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A716AD"/>
    <w:multiLevelType w:val="hybridMultilevel"/>
    <w:tmpl w:val="CE6CA12C"/>
    <w:lvl w:ilvl="0" w:tplc="67B282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B93199"/>
    <w:multiLevelType w:val="hybridMultilevel"/>
    <w:tmpl w:val="635E7B3A"/>
    <w:lvl w:ilvl="0" w:tplc="60FAC1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BF4ED9"/>
    <w:multiLevelType w:val="hybridMultilevel"/>
    <w:tmpl w:val="C66A8BCE"/>
    <w:lvl w:ilvl="0" w:tplc="20A853D6">
      <w:start w:val="11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43FA8"/>
    <w:multiLevelType w:val="hybridMultilevel"/>
    <w:tmpl w:val="83084FB8"/>
    <w:lvl w:ilvl="0" w:tplc="46E63976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66E9D"/>
    <w:multiLevelType w:val="hybridMultilevel"/>
    <w:tmpl w:val="9D9E244A"/>
    <w:lvl w:ilvl="0" w:tplc="B8808F88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77170CA0"/>
    <w:multiLevelType w:val="hybridMultilevel"/>
    <w:tmpl w:val="FA04052C"/>
    <w:lvl w:ilvl="0" w:tplc="75C223E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10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E8"/>
    <w:rsid w:val="002E1825"/>
    <w:rsid w:val="004353B4"/>
    <w:rsid w:val="00646FC3"/>
    <w:rsid w:val="00A57ED7"/>
    <w:rsid w:val="00A8165C"/>
    <w:rsid w:val="00E43213"/>
    <w:rsid w:val="00F6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AD725"/>
  <w15:docId w15:val="{AF2D9BE4-EF42-4A4A-87E9-38B39883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2E1825"/>
    <w:pPr>
      <w:keepNext/>
      <w:spacing w:after="0" w:line="240" w:lineRule="auto"/>
      <w:outlineLvl w:val="4"/>
    </w:pPr>
    <w:rPr>
      <w:rFonts w:ascii="Arial" w:eastAsia="Times New Roman" w:hAnsi="Arial" w:cs="Arial"/>
      <w:sz w:val="32"/>
      <w:szCs w:val="24"/>
    </w:rPr>
  </w:style>
  <w:style w:type="paragraph" w:styleId="Heading6">
    <w:name w:val="heading 6"/>
    <w:basedOn w:val="Normal"/>
    <w:next w:val="Normal"/>
    <w:link w:val="Heading6Char"/>
    <w:qFormat/>
    <w:rsid w:val="002E1825"/>
    <w:pPr>
      <w:keepNext/>
      <w:spacing w:after="0" w:line="240" w:lineRule="auto"/>
      <w:outlineLvl w:val="5"/>
    </w:pPr>
    <w:rPr>
      <w:rFonts w:ascii="Palace Script MT" w:eastAsia="Times New Roman" w:hAnsi="Palace Script MT" w:cs="Times New Roman"/>
      <w:sz w:val="7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21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2E1825"/>
    <w:rPr>
      <w:rFonts w:ascii="Arial" w:eastAsia="Times New Roman" w:hAnsi="Arial" w:cs="Arial"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2E1825"/>
    <w:rPr>
      <w:rFonts w:ascii="Palace Script MT" w:eastAsia="Times New Roman" w:hAnsi="Palace Script MT" w:cs="Times New Roman"/>
      <w:sz w:val="72"/>
      <w:szCs w:val="24"/>
    </w:rPr>
  </w:style>
  <w:style w:type="paragraph" w:styleId="Title">
    <w:name w:val="Title"/>
    <w:basedOn w:val="Normal"/>
    <w:link w:val="TitleChar"/>
    <w:qFormat/>
    <w:rsid w:val="002E18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E18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dd253512-6d9f-49d4-b254-8c59d56cb44a">Arts &amp; Science</Division>
    <Programme xmlns="dd253512-6d9f-49d4-b254-8c59d56cb44a">
      <Value>AA-ARTS Arts</Value>
      <Value>AA-ARTSC Arts &amp; Science</Value>
    </Program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804BBEA01E04090A4F9438740F683" ma:contentTypeVersion="4" ma:contentTypeDescription="Create a new document." ma:contentTypeScope="" ma:versionID="545a217ab2ffc10685ed524dd58f6954">
  <xsd:schema xmlns:xsd="http://www.w3.org/2001/XMLSchema" xmlns:xs="http://www.w3.org/2001/XMLSchema" xmlns:p="http://schemas.microsoft.com/office/2006/metadata/properties" xmlns:ns2="dd253512-6d9f-49d4-b254-8c59d56cb44a" xmlns:ns3="51b33ea6-d3d2-4a6e-95d8-f31372a8467c" targetNamespace="http://schemas.microsoft.com/office/2006/metadata/properties" ma:root="true" ma:fieldsID="4da1a0ec9aa6e61cfac5a56cbcb452a9" ns2:_="" ns3:_="">
    <xsd:import namespace="dd253512-6d9f-49d4-b254-8c59d56cb44a"/>
    <xsd:import namespace="51b33ea6-d3d2-4a6e-95d8-f31372a8467c"/>
    <xsd:element name="properties">
      <xsd:complexType>
        <xsd:sequence>
          <xsd:element name="documentManagement">
            <xsd:complexType>
              <xsd:all>
                <xsd:element ref="ns2:Division"/>
                <xsd:element ref="ns2:Program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53512-6d9f-49d4-b254-8c59d56cb44a" elementFormDefault="qualified">
    <xsd:import namespace="http://schemas.microsoft.com/office/2006/documentManagement/types"/>
    <xsd:import namespace="http://schemas.microsoft.com/office/infopath/2007/PartnerControls"/>
    <xsd:element name="Division" ma:index="4" ma:displayName="Division" ma:format="RadioButtons" ma:internalName="Division" ma:readOnly="false">
      <xsd:simpleType>
        <xsd:restriction base="dms:Choice">
          <xsd:enumeration value="Business, Hospitality &amp; Technical Education"/>
          <xsd:enumeration value="Arts &amp; Science"/>
        </xsd:restriction>
      </xsd:simpleType>
    </xsd:element>
    <xsd:element name="Programme" ma:index="5" nillable="true" ma:displayName="Programme" ma:internalName="Programme" ma:readOnly="fals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A-ABUSA Arts (Business Administration)"/>
                        <xsd:enumeration value="AA-AHMSV Arts (Human Services)"/>
                        <xsd:enumeration value="AA-ARDGN Art and Design"/>
                        <xsd:enumeration value="AA-ARTS Arts"/>
                        <xsd:enumeration value="AA-ARTS (CWA - Criminology)"/>
                        <xsd:enumeration value="AA-ARTSC Arts &amp; Science"/>
                        <xsd:enumeration value="AA-HMSVS Science (Human Services)"/>
                        <xsd:enumeration value="AS-ACTSC Science (Actuarial)"/>
                        <xsd:enumeration value="AS-CIS Computer Information Systems"/>
                        <xsd:enumeration value="AS-EDUCN Education"/>
                        <xsd:enumeration value="AS-NURS Nursing"/>
                        <xsd:enumeration value="AS-SCIEN Science"/>
                        <xsd:enumeration value="AAS-BUSND Business Administration"/>
                        <xsd:enumeration value="AAS-CUART Culinary Arts"/>
                        <xsd:enumeration value="AAS-ELTEC"/>
                        <xsd:enumeration value="AAS-HVAC"/>
                        <xsd:enumeration value="AAS-HSMGT Hospitality Management"/>
                        <xsd:enumeration value="AAS-MVTEC"/>
                        <xsd:enumeration value="AAS-PLUMB"/>
                        <xsd:enumeration value="AAS-WEBDV Web Development"/>
                        <xsd:enumeration value="AAS-WDTEC"/>
                        <xsd:enumeration value="CT-ACAST Accounting Assistants"/>
                        <xsd:enumeration value="CT-ELWIR"/>
                        <xsd:enumeration value="CT-ELTEC"/>
                        <xsd:enumeration value="CT-HVAC"/>
                        <xsd:enumeration value="CT-MVTEC"/>
                        <xsd:enumeration value="CT-OFAST Office Assistants"/>
                        <xsd:enumeration value="CT-OFSKL Office Skills"/>
                        <xsd:enumeration value="CT-PLUMB"/>
                        <xsd:enumeration value="CT-WDTEC"/>
                        <xsd:enumeration value="DP-CNADM Computer Network Administration"/>
                        <xsd:enumeration value="DP-CNTEC Computer Network Technology"/>
                        <xsd:enumeration value="DP-CUART Culinary Arts"/>
                        <xsd:enumeration value="DP-ELTEC"/>
                        <xsd:enumeration value="DP-FBMGT Food &amp; Beverage Management"/>
                        <xsd:enumeration value="DP-HVAC"/>
                        <xsd:enumeration value="DP-MASON"/>
                        <xsd:enumeration value="DP-MVTEC"/>
                        <xsd:enumeration value="DP-PLUMB"/>
                        <xsd:enumeration value="DP-WEBDV Web Development"/>
                        <xsd:enumeration value="DP-WELD Welding"/>
                        <xsd:enumeration value="DP-WDTE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33ea6-d3d2-4a6e-95d8-f31372a84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C20AD-2827-42ED-AEB7-D20DCC381BB1}">
  <ds:schemaRefs>
    <ds:schemaRef ds:uri="51b33ea6-d3d2-4a6e-95d8-f31372a8467c"/>
    <ds:schemaRef ds:uri="dd253512-6d9f-49d4-b254-8c59d56cb44a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62C2BDD-0A2A-4E3D-848F-B18FF8FCF5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CDFC5-11E5-42B0-B890-FA82DC499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53512-6d9f-49d4-b254-8c59d56cb44a"/>
    <ds:schemaRef ds:uri="51b33ea6-d3d2-4a6e-95d8-f31372a84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97487378</Template>
  <TotalTime>0</TotalTime>
  <Pages>2</Pages>
  <Words>148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College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J. Lightbourne-Webster</dc:creator>
  <cp:lastModifiedBy>Paul A. Hardtman</cp:lastModifiedBy>
  <cp:revision>2</cp:revision>
  <dcterms:created xsi:type="dcterms:W3CDTF">2019-12-05T13:52:00Z</dcterms:created>
  <dcterms:modified xsi:type="dcterms:W3CDTF">2019-12-05T13:52:00Z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0x0101004E9804BBEA01E04090A4F9438740F683</vt:lpwstr>
  </property>
</Properties>
</file>