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2D5" w14:textId="77777777" w:rsidR="00B939E1" w:rsidRDefault="00B939E1" w:rsidP="00B939E1">
      <w:pPr>
        <w:pStyle w:val="Title"/>
        <w:rPr>
          <w:sz w:val="8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3AFA2F9" wp14:editId="13AFA2FA">
            <wp:extent cx="303318" cy="470666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7" cy="47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FA2D6" w14:textId="77777777" w:rsidR="00B939E1" w:rsidRPr="00596DC7" w:rsidRDefault="00B939E1" w:rsidP="00B939E1">
      <w:pPr>
        <w:pStyle w:val="Heading5"/>
        <w:jc w:val="center"/>
        <w:rPr>
          <w:sz w:val="24"/>
        </w:rPr>
      </w:pPr>
      <w:r w:rsidRPr="00596DC7">
        <w:rPr>
          <w:sz w:val="24"/>
        </w:rPr>
        <w:t>B E R M U D A   C O L L E G E</w:t>
      </w:r>
    </w:p>
    <w:p w14:paraId="13AFA2D7" w14:textId="77777777" w:rsidR="00B939E1" w:rsidRPr="00694E1A" w:rsidRDefault="00B939E1" w:rsidP="00B939E1">
      <w:pPr>
        <w:pStyle w:val="Heading6"/>
        <w:jc w:val="center"/>
        <w:rPr>
          <w:sz w:val="50"/>
          <w:szCs w:val="50"/>
        </w:rPr>
      </w:pPr>
      <w:r w:rsidRPr="00694E1A">
        <w:rPr>
          <w:sz w:val="50"/>
          <w:szCs w:val="50"/>
        </w:rPr>
        <w:t>Division of Liberal Arts</w:t>
      </w:r>
    </w:p>
    <w:p w14:paraId="13AFA2D8" w14:textId="77777777" w:rsidR="00B939E1" w:rsidRDefault="00B939E1" w:rsidP="00235B89">
      <w:pPr>
        <w:rPr>
          <w:b/>
          <w:bCs/>
        </w:rPr>
      </w:pPr>
    </w:p>
    <w:p w14:paraId="13AFA2D9" w14:textId="77777777" w:rsidR="00235B89" w:rsidRPr="00683D18" w:rsidRDefault="00235B89" w:rsidP="00235B89">
      <w:pPr>
        <w:rPr>
          <w:b/>
          <w:bCs/>
        </w:rPr>
      </w:pPr>
      <w:r w:rsidRPr="00683D18">
        <w:rPr>
          <w:b/>
          <w:bCs/>
        </w:rPr>
        <w:t>MATHEMATICS</w:t>
      </w:r>
    </w:p>
    <w:p w14:paraId="13AFA2DA" w14:textId="77777777" w:rsidR="00235B89" w:rsidRDefault="00235B89" w:rsidP="00235B89">
      <w:pPr>
        <w:rPr>
          <w:b/>
          <w:bCs/>
        </w:rPr>
      </w:pPr>
    </w:p>
    <w:p w14:paraId="13AFA2DB" w14:textId="77777777" w:rsidR="00235B89" w:rsidRDefault="00235B89" w:rsidP="00235B89">
      <w:pPr>
        <w:jc w:val="center"/>
        <w:rPr>
          <w:b/>
          <w:bCs/>
        </w:rPr>
      </w:pPr>
      <w:r>
        <w:rPr>
          <w:b/>
          <w:bCs/>
        </w:rPr>
        <w:t>GOAL</w:t>
      </w:r>
    </w:p>
    <w:p w14:paraId="13AFA2DC" w14:textId="77777777" w:rsidR="00235B89" w:rsidRDefault="00235B89" w:rsidP="00235B89"/>
    <w:p w14:paraId="13AFA2DD" w14:textId="77777777" w:rsidR="00235B89" w:rsidRDefault="00235B89" w:rsidP="00235B89">
      <w:r>
        <w:t>The purpose of the programme is to expand student knowledge of mathematics in the following ways:</w:t>
      </w:r>
    </w:p>
    <w:p w14:paraId="13AFA2DE" w14:textId="77777777" w:rsidR="00235B89" w:rsidRDefault="00235B89" w:rsidP="00235B89"/>
    <w:p w14:paraId="13AFA2DF" w14:textId="77777777" w:rsidR="00235B89" w:rsidRDefault="00235B89" w:rsidP="00235B89">
      <w:pPr>
        <w:numPr>
          <w:ilvl w:val="0"/>
          <w:numId w:val="1"/>
        </w:numPr>
      </w:pPr>
      <w:r>
        <w:t>developing an appreciation for the discipline through diverse course offerings</w:t>
      </w:r>
    </w:p>
    <w:p w14:paraId="13AFA2E0" w14:textId="77777777" w:rsidR="00235B89" w:rsidRDefault="00235B89" w:rsidP="00235B89">
      <w:pPr>
        <w:ind w:left="780"/>
      </w:pPr>
    </w:p>
    <w:p w14:paraId="13AFA2E1" w14:textId="77777777" w:rsidR="00235B89" w:rsidRDefault="00235B89" w:rsidP="00235B89">
      <w:pPr>
        <w:numPr>
          <w:ilvl w:val="0"/>
          <w:numId w:val="1"/>
        </w:numPr>
      </w:pPr>
      <w:r>
        <w:t>through relevant mathematical modelling with applications in mathematics and other subject disciplines</w:t>
      </w:r>
    </w:p>
    <w:p w14:paraId="13AFA2E2" w14:textId="77777777" w:rsidR="00235B89" w:rsidRDefault="00235B89" w:rsidP="00235B89"/>
    <w:p w14:paraId="13AFA2E3" w14:textId="77777777" w:rsidR="00235B89" w:rsidRDefault="00235B89" w:rsidP="00235B89"/>
    <w:p w14:paraId="13AFA2E4" w14:textId="77777777" w:rsidR="00235B89" w:rsidRDefault="00235B89" w:rsidP="00235B89">
      <w:pPr>
        <w:jc w:val="center"/>
        <w:rPr>
          <w:b/>
          <w:bCs/>
        </w:rPr>
      </w:pPr>
      <w:r>
        <w:rPr>
          <w:b/>
          <w:bCs/>
        </w:rPr>
        <w:t>LEARNING OUTCOMES</w:t>
      </w:r>
    </w:p>
    <w:p w14:paraId="13AFA2E5" w14:textId="77777777" w:rsidR="00235B89" w:rsidRDefault="00235B89" w:rsidP="00235B89">
      <w:pPr>
        <w:rPr>
          <w:b/>
          <w:bCs/>
        </w:rPr>
      </w:pPr>
    </w:p>
    <w:p w14:paraId="13AFA2E6" w14:textId="77777777" w:rsidR="00235B89" w:rsidRPr="00683D18" w:rsidRDefault="00235B89" w:rsidP="00235B89">
      <w:pPr>
        <w:numPr>
          <w:ilvl w:val="0"/>
          <w:numId w:val="2"/>
        </w:numPr>
        <w:rPr>
          <w:b/>
          <w:bCs/>
        </w:rPr>
      </w:pPr>
      <w:r w:rsidRPr="00683D18">
        <w:rPr>
          <w:b/>
          <w:bCs/>
        </w:rPr>
        <w:t>Body of Knowledge</w:t>
      </w:r>
    </w:p>
    <w:p w14:paraId="13AFA2E7" w14:textId="77777777" w:rsidR="00235B89" w:rsidRPr="00683D18" w:rsidRDefault="00235B89" w:rsidP="00235B89">
      <w:pPr>
        <w:rPr>
          <w:b/>
          <w:bCs/>
        </w:rPr>
      </w:pPr>
    </w:p>
    <w:p w14:paraId="13AFA2E8" w14:textId="77777777" w:rsidR="00235B89" w:rsidRPr="00683D18" w:rsidRDefault="00235B89" w:rsidP="00235B89">
      <w:pPr>
        <w:numPr>
          <w:ilvl w:val="0"/>
          <w:numId w:val="3"/>
        </w:numPr>
      </w:pPr>
      <w:r w:rsidRPr="00683D18">
        <w:t>Develop competency/mastery of mathematics courses’ content</w:t>
      </w:r>
    </w:p>
    <w:p w14:paraId="13AFA2E9" w14:textId="77777777" w:rsidR="00235B89" w:rsidRPr="00683D18" w:rsidRDefault="00235B89" w:rsidP="00235B89">
      <w:pPr>
        <w:ind w:left="360"/>
      </w:pPr>
    </w:p>
    <w:p w14:paraId="13AFA2EA" w14:textId="77777777" w:rsidR="00235B89" w:rsidRPr="00683D18" w:rsidRDefault="00235B89" w:rsidP="00235B89">
      <w:pPr>
        <w:numPr>
          <w:ilvl w:val="0"/>
          <w:numId w:val="2"/>
        </w:numPr>
        <w:rPr>
          <w:b/>
          <w:bCs/>
        </w:rPr>
      </w:pPr>
      <w:r w:rsidRPr="00683D18">
        <w:rPr>
          <w:b/>
          <w:bCs/>
        </w:rPr>
        <w:t>Critical Thinking and Problem Solving Skills</w:t>
      </w:r>
    </w:p>
    <w:p w14:paraId="13AFA2EB" w14:textId="77777777" w:rsidR="00235B89" w:rsidRPr="00683D18" w:rsidRDefault="00235B89" w:rsidP="00235B89">
      <w:pPr>
        <w:ind w:left="360"/>
        <w:rPr>
          <w:b/>
          <w:bCs/>
        </w:rPr>
      </w:pPr>
    </w:p>
    <w:p w14:paraId="13AFA2EC" w14:textId="77777777" w:rsidR="00235B89" w:rsidRPr="00683D18" w:rsidRDefault="00235B89" w:rsidP="00235B89">
      <w:pPr>
        <w:numPr>
          <w:ilvl w:val="0"/>
          <w:numId w:val="4"/>
        </w:numPr>
      </w:pPr>
      <w:r w:rsidRPr="00683D18">
        <w:t>Practice critical thinking and problem solving skills based upon an understanding of mathematical theory and concepts</w:t>
      </w:r>
    </w:p>
    <w:p w14:paraId="13AFA2ED" w14:textId="77777777" w:rsidR="00235B89" w:rsidRPr="00683D18" w:rsidRDefault="00235B89" w:rsidP="00235B89">
      <w:pPr>
        <w:ind w:left="360"/>
      </w:pPr>
    </w:p>
    <w:p w14:paraId="13AFA2EE" w14:textId="77777777" w:rsidR="00235B89" w:rsidRPr="00683D18" w:rsidRDefault="00235B89" w:rsidP="00235B89">
      <w:pPr>
        <w:numPr>
          <w:ilvl w:val="0"/>
          <w:numId w:val="2"/>
        </w:numPr>
        <w:rPr>
          <w:b/>
          <w:bCs/>
        </w:rPr>
      </w:pPr>
      <w:r w:rsidRPr="00683D18">
        <w:rPr>
          <w:b/>
          <w:bCs/>
        </w:rPr>
        <w:t>Information Technology Skills</w:t>
      </w:r>
    </w:p>
    <w:p w14:paraId="13AFA2EF" w14:textId="77777777" w:rsidR="00235B89" w:rsidRPr="00683D18" w:rsidRDefault="00235B89" w:rsidP="00235B89">
      <w:pPr>
        <w:ind w:left="360"/>
      </w:pPr>
    </w:p>
    <w:p w14:paraId="13AFA2F0" w14:textId="77777777" w:rsidR="00235B89" w:rsidRPr="00683D18" w:rsidRDefault="00235B89" w:rsidP="00235B89">
      <w:pPr>
        <w:numPr>
          <w:ilvl w:val="0"/>
          <w:numId w:val="5"/>
        </w:numPr>
      </w:pPr>
      <w:r w:rsidRPr="00683D18">
        <w:t>Use technology for mathematical reasoning and problem solving</w:t>
      </w:r>
    </w:p>
    <w:p w14:paraId="13AFA2F1" w14:textId="77777777" w:rsidR="00D66D1B" w:rsidRPr="00683D18" w:rsidRDefault="00D66D1B" w:rsidP="00D66D1B">
      <w:pPr>
        <w:pStyle w:val="ListParagraph"/>
        <w:numPr>
          <w:ilvl w:val="0"/>
          <w:numId w:val="5"/>
        </w:numPr>
      </w:pPr>
      <w:r w:rsidRPr="00683D18">
        <w:t xml:space="preserve">Utilize technology for additional practice and learning support </w:t>
      </w:r>
    </w:p>
    <w:p w14:paraId="13AFA2F2" w14:textId="77777777" w:rsidR="00235B89" w:rsidRPr="00683D18" w:rsidRDefault="00235B89" w:rsidP="00235B89">
      <w:pPr>
        <w:ind w:left="360"/>
      </w:pPr>
    </w:p>
    <w:p w14:paraId="13AFA2F3" w14:textId="77777777" w:rsidR="00235B89" w:rsidRPr="00683D18" w:rsidRDefault="00235B89" w:rsidP="00235B89">
      <w:pPr>
        <w:numPr>
          <w:ilvl w:val="0"/>
          <w:numId w:val="2"/>
        </w:numPr>
        <w:rPr>
          <w:b/>
          <w:bCs/>
        </w:rPr>
      </w:pPr>
      <w:r w:rsidRPr="00683D18">
        <w:rPr>
          <w:b/>
          <w:bCs/>
        </w:rPr>
        <w:t>Global Perspective</w:t>
      </w:r>
    </w:p>
    <w:p w14:paraId="13AFA2F4" w14:textId="77777777" w:rsidR="00235B89" w:rsidRPr="00683D18" w:rsidRDefault="00235B89" w:rsidP="00235B89">
      <w:pPr>
        <w:ind w:left="360"/>
        <w:rPr>
          <w:b/>
          <w:bCs/>
        </w:rPr>
      </w:pPr>
    </w:p>
    <w:p w14:paraId="13AFA2F5" w14:textId="77777777" w:rsidR="00235B89" w:rsidRPr="00683D18" w:rsidRDefault="00D66D1B" w:rsidP="00235B89">
      <w:pPr>
        <w:numPr>
          <w:ilvl w:val="0"/>
          <w:numId w:val="6"/>
        </w:numPr>
      </w:pPr>
      <w:r w:rsidRPr="00683D18">
        <w:t xml:space="preserve">Apply mathematical </w:t>
      </w:r>
      <w:r w:rsidR="00235B89" w:rsidRPr="00683D18">
        <w:t xml:space="preserve"> theory and concepts to other disciplines</w:t>
      </w:r>
    </w:p>
    <w:p w14:paraId="13AFA2F6" w14:textId="77777777" w:rsidR="00235B89" w:rsidRPr="00683D18" w:rsidRDefault="00235B89" w:rsidP="00235B89"/>
    <w:p w14:paraId="13AFA2F7" w14:textId="77777777" w:rsidR="00235B89" w:rsidRDefault="00235B89" w:rsidP="00235B89"/>
    <w:p w14:paraId="13AFA2F8" w14:textId="77777777" w:rsidR="0028154F" w:rsidRDefault="0028154F"/>
    <w:sectPr w:rsidR="0028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475"/>
    <w:multiLevelType w:val="hybridMultilevel"/>
    <w:tmpl w:val="BA5499CC"/>
    <w:lvl w:ilvl="0" w:tplc="DADE0D68">
      <w:start w:val="1"/>
      <w:numFmt w:val="lowerLetter"/>
      <w:lvlText w:val="(%1)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87485"/>
    <w:multiLevelType w:val="hybridMultilevel"/>
    <w:tmpl w:val="B5B8F962"/>
    <w:lvl w:ilvl="0" w:tplc="0E762430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F6C68"/>
    <w:multiLevelType w:val="hybridMultilevel"/>
    <w:tmpl w:val="A6F2081A"/>
    <w:lvl w:ilvl="0" w:tplc="4184BA4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5B645D"/>
    <w:multiLevelType w:val="hybridMultilevel"/>
    <w:tmpl w:val="886E8CC4"/>
    <w:lvl w:ilvl="0" w:tplc="3BC093EE">
      <w:start w:val="1"/>
      <w:numFmt w:val="lowerLetter"/>
      <w:lvlText w:val="(%1)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23DD4"/>
    <w:multiLevelType w:val="hybridMultilevel"/>
    <w:tmpl w:val="442CAC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2D18C6"/>
    <w:multiLevelType w:val="hybridMultilevel"/>
    <w:tmpl w:val="76F4CD36"/>
    <w:lvl w:ilvl="0" w:tplc="56B26C6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196EDC"/>
    <w:multiLevelType w:val="hybridMultilevel"/>
    <w:tmpl w:val="DF0A0D36"/>
    <w:lvl w:ilvl="0" w:tplc="229AEF02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251A3D"/>
    <w:multiLevelType w:val="hybridMultilevel"/>
    <w:tmpl w:val="7C78921C"/>
    <w:lvl w:ilvl="0" w:tplc="CD76CEA0">
      <w:start w:val="1"/>
      <w:numFmt w:val="upperRoman"/>
      <w:lvlText w:val="%1."/>
      <w:lvlJc w:val="left"/>
      <w:pPr>
        <w:ind w:left="1185" w:hanging="720"/>
      </w:pPr>
    </w:lvl>
    <w:lvl w:ilvl="1" w:tplc="08090019">
      <w:start w:val="1"/>
      <w:numFmt w:val="lowerLetter"/>
      <w:lvlText w:val="%2."/>
      <w:lvlJc w:val="left"/>
      <w:pPr>
        <w:ind w:left="1545" w:hanging="360"/>
      </w:pPr>
    </w:lvl>
    <w:lvl w:ilvl="2" w:tplc="0809001B">
      <w:start w:val="1"/>
      <w:numFmt w:val="lowerRoman"/>
      <w:lvlText w:val="%3."/>
      <w:lvlJc w:val="right"/>
      <w:pPr>
        <w:ind w:left="2265" w:hanging="180"/>
      </w:pPr>
    </w:lvl>
    <w:lvl w:ilvl="3" w:tplc="0809000F">
      <w:start w:val="1"/>
      <w:numFmt w:val="decimal"/>
      <w:lvlText w:val="%4."/>
      <w:lvlJc w:val="left"/>
      <w:pPr>
        <w:ind w:left="2985" w:hanging="360"/>
      </w:pPr>
    </w:lvl>
    <w:lvl w:ilvl="4" w:tplc="08090019">
      <w:start w:val="1"/>
      <w:numFmt w:val="lowerLetter"/>
      <w:lvlText w:val="%5."/>
      <w:lvlJc w:val="left"/>
      <w:pPr>
        <w:ind w:left="3705" w:hanging="360"/>
      </w:pPr>
    </w:lvl>
    <w:lvl w:ilvl="5" w:tplc="0809001B">
      <w:start w:val="1"/>
      <w:numFmt w:val="lowerRoman"/>
      <w:lvlText w:val="%6."/>
      <w:lvlJc w:val="right"/>
      <w:pPr>
        <w:ind w:left="4425" w:hanging="180"/>
      </w:pPr>
    </w:lvl>
    <w:lvl w:ilvl="6" w:tplc="0809000F">
      <w:start w:val="1"/>
      <w:numFmt w:val="decimal"/>
      <w:lvlText w:val="%7."/>
      <w:lvlJc w:val="left"/>
      <w:pPr>
        <w:ind w:left="5145" w:hanging="360"/>
      </w:pPr>
    </w:lvl>
    <w:lvl w:ilvl="7" w:tplc="08090019">
      <w:start w:val="1"/>
      <w:numFmt w:val="lowerLetter"/>
      <w:lvlText w:val="%8."/>
      <w:lvlJc w:val="left"/>
      <w:pPr>
        <w:ind w:left="5865" w:hanging="360"/>
      </w:pPr>
    </w:lvl>
    <w:lvl w:ilvl="8" w:tplc="0809001B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ED323D3"/>
    <w:multiLevelType w:val="hybridMultilevel"/>
    <w:tmpl w:val="7C728F72"/>
    <w:lvl w:ilvl="0" w:tplc="59767B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42205F"/>
    <w:multiLevelType w:val="hybridMultilevel"/>
    <w:tmpl w:val="65C00D6E"/>
    <w:lvl w:ilvl="0" w:tplc="CEA40C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2D77A4"/>
    <w:multiLevelType w:val="hybridMultilevel"/>
    <w:tmpl w:val="D87239F2"/>
    <w:lvl w:ilvl="0" w:tplc="34A025B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E320D3"/>
    <w:multiLevelType w:val="hybridMultilevel"/>
    <w:tmpl w:val="A1D6FEE4"/>
    <w:lvl w:ilvl="0" w:tplc="C5EC911E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101B48"/>
    <w:multiLevelType w:val="hybridMultilevel"/>
    <w:tmpl w:val="6BB6909C"/>
    <w:lvl w:ilvl="0" w:tplc="9C98D83E">
      <w:start w:val="1"/>
      <w:numFmt w:val="lowerLetter"/>
      <w:lvlText w:val="(%1)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B1895"/>
    <w:multiLevelType w:val="hybridMultilevel"/>
    <w:tmpl w:val="018C913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8FF0967"/>
    <w:multiLevelType w:val="hybridMultilevel"/>
    <w:tmpl w:val="FCB8BB66"/>
    <w:lvl w:ilvl="0" w:tplc="5F7815A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757672"/>
    <w:multiLevelType w:val="hybridMultilevel"/>
    <w:tmpl w:val="3512495A"/>
    <w:lvl w:ilvl="0" w:tplc="998AB64C">
      <w:start w:val="1"/>
      <w:numFmt w:val="lowerLetter"/>
      <w:lvlText w:val="(%1)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2444DD"/>
    <w:multiLevelType w:val="hybridMultilevel"/>
    <w:tmpl w:val="F9D8611C"/>
    <w:lvl w:ilvl="0" w:tplc="946468CC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36BD8"/>
    <w:multiLevelType w:val="hybridMultilevel"/>
    <w:tmpl w:val="DE5AA9AE"/>
    <w:lvl w:ilvl="0" w:tplc="18B65178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D1F66"/>
    <w:multiLevelType w:val="hybridMultilevel"/>
    <w:tmpl w:val="0B30A538"/>
    <w:lvl w:ilvl="0" w:tplc="6A72295C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B27A55"/>
    <w:multiLevelType w:val="hybridMultilevel"/>
    <w:tmpl w:val="B0622A28"/>
    <w:lvl w:ilvl="0" w:tplc="D5DCE51A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9"/>
  </w:num>
  <w:num w:numId="18">
    <w:abstractNumId w:val="10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89"/>
    <w:rsid w:val="00235B89"/>
    <w:rsid w:val="0028154F"/>
    <w:rsid w:val="00683D18"/>
    <w:rsid w:val="00B939E1"/>
    <w:rsid w:val="00D66D1B"/>
    <w:rsid w:val="00DC379C"/>
    <w:rsid w:val="00E4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A2D5"/>
  <w15:docId w15:val="{8421B59A-E6C8-44B5-8CDF-4F175B33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B89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B939E1"/>
    <w:pPr>
      <w:keepNext/>
      <w:outlineLvl w:val="4"/>
    </w:pPr>
    <w:rPr>
      <w:rFonts w:ascii="Arial" w:eastAsia="Times New Roman" w:hAnsi="Arial" w:cs="Arial"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B939E1"/>
    <w:pPr>
      <w:keepNext/>
      <w:outlineLvl w:val="5"/>
    </w:pPr>
    <w:rPr>
      <w:rFonts w:ascii="Palace Script MT" w:eastAsia="Times New Roman" w:hAnsi="Palace Script MT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D1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B939E1"/>
    <w:rPr>
      <w:rFonts w:ascii="Arial" w:eastAsia="Times New Roman" w:hAnsi="Arial" w:cs="Arial"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B939E1"/>
    <w:rPr>
      <w:rFonts w:ascii="Palace Script MT" w:eastAsia="Times New Roman" w:hAnsi="Palace Script MT" w:cs="Times New Roman"/>
      <w:sz w:val="72"/>
      <w:szCs w:val="24"/>
    </w:rPr>
  </w:style>
  <w:style w:type="paragraph" w:styleId="Title">
    <w:name w:val="Title"/>
    <w:basedOn w:val="Normal"/>
    <w:link w:val="TitleChar"/>
    <w:qFormat/>
    <w:rsid w:val="00B939E1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939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804BBEA01E04090A4F9438740F683" ma:contentTypeVersion="4" ma:contentTypeDescription="Create a new document." ma:contentTypeScope="" ma:versionID="545a217ab2ffc10685ed524dd58f6954">
  <xsd:schema xmlns:xsd="http://www.w3.org/2001/XMLSchema" xmlns:xs="http://www.w3.org/2001/XMLSchema" xmlns:p="http://schemas.microsoft.com/office/2006/metadata/properties" xmlns:ns2="dd253512-6d9f-49d4-b254-8c59d56cb44a" xmlns:ns3="51b33ea6-d3d2-4a6e-95d8-f31372a8467c" targetNamespace="http://schemas.microsoft.com/office/2006/metadata/properties" ma:root="true" ma:fieldsID="4da1a0ec9aa6e61cfac5a56cbcb452a9" ns2:_="" ns3:_="">
    <xsd:import namespace="dd253512-6d9f-49d4-b254-8c59d56cb44a"/>
    <xsd:import namespace="51b33ea6-d3d2-4a6e-95d8-f31372a8467c"/>
    <xsd:element name="properties">
      <xsd:complexType>
        <xsd:sequence>
          <xsd:element name="documentManagement">
            <xsd:complexType>
              <xsd:all>
                <xsd:element ref="ns2:Division"/>
                <xsd:element ref="ns2:Program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53512-6d9f-49d4-b254-8c59d56cb44a" elementFormDefault="qualified">
    <xsd:import namespace="http://schemas.microsoft.com/office/2006/documentManagement/types"/>
    <xsd:import namespace="http://schemas.microsoft.com/office/infopath/2007/PartnerControls"/>
    <xsd:element name="Division" ma:index="4" ma:displayName="Division" ma:format="RadioButtons" ma:internalName="Division" ma:readOnly="false">
      <xsd:simpleType>
        <xsd:restriction base="dms:Choice">
          <xsd:enumeration value="Business, Hospitality &amp; Technical Education"/>
          <xsd:enumeration value="Arts &amp; Science"/>
        </xsd:restriction>
      </xsd:simpleType>
    </xsd:element>
    <xsd:element name="Programme" ma:index="5" nillable="true" ma:displayName="Programme" ma:internalName="Programme" ma:readOnly="fals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A-ABUSA Arts (Business Administration)"/>
                        <xsd:enumeration value="AA-AHMSV Arts (Human Services)"/>
                        <xsd:enumeration value="AA-ARDGN Art and Design"/>
                        <xsd:enumeration value="AA-ARTS Arts"/>
                        <xsd:enumeration value="AA-ARTS (CWA - Criminology)"/>
                        <xsd:enumeration value="AA-ARTSC Arts &amp; Science"/>
                        <xsd:enumeration value="AA-HMSVS Science (Human Services)"/>
                        <xsd:enumeration value="AS-ACTSC Science (Actuarial)"/>
                        <xsd:enumeration value="AS-CIS Computer Information Systems"/>
                        <xsd:enumeration value="AS-EDUCN Education"/>
                        <xsd:enumeration value="AS-NURS Nursing"/>
                        <xsd:enumeration value="AS-SCIEN Science"/>
                        <xsd:enumeration value="AAS-BUSND Business Administration"/>
                        <xsd:enumeration value="AAS-CUART Culinary Arts"/>
                        <xsd:enumeration value="AAS-ELTEC"/>
                        <xsd:enumeration value="AAS-HVAC"/>
                        <xsd:enumeration value="AAS-HSMGT Hospitality Management"/>
                        <xsd:enumeration value="AAS-MVTEC"/>
                        <xsd:enumeration value="AAS-PLUMB"/>
                        <xsd:enumeration value="AAS-WEBDV Web Development"/>
                        <xsd:enumeration value="AAS-WDTEC"/>
                        <xsd:enumeration value="CT-ACAST Accounting Assistants"/>
                        <xsd:enumeration value="CT-ELWIR"/>
                        <xsd:enumeration value="CT-ELTEC"/>
                        <xsd:enumeration value="CT-HVAC"/>
                        <xsd:enumeration value="CT-MVTEC"/>
                        <xsd:enumeration value="CT-OFAST Office Assistants"/>
                        <xsd:enumeration value="CT-OFSKL Office Skills"/>
                        <xsd:enumeration value="CT-PLUMB"/>
                        <xsd:enumeration value="CT-WDTEC"/>
                        <xsd:enumeration value="DP-CNADM Computer Network Administration"/>
                        <xsd:enumeration value="DP-CNTEC Computer Network Technology"/>
                        <xsd:enumeration value="DP-CUART Culinary Arts"/>
                        <xsd:enumeration value="DP-ELTEC"/>
                        <xsd:enumeration value="DP-FBMGT Food &amp; Beverage Management"/>
                        <xsd:enumeration value="DP-HVAC"/>
                        <xsd:enumeration value="DP-MASON"/>
                        <xsd:enumeration value="DP-MVTEC"/>
                        <xsd:enumeration value="DP-PLUMB"/>
                        <xsd:enumeration value="DP-WEBDV Web Development"/>
                        <xsd:enumeration value="DP-WELD Welding"/>
                        <xsd:enumeration value="DP-WDTE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3ea6-d3d2-4a6e-95d8-f31372a8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me xmlns="dd253512-6d9f-49d4-b254-8c59d56cb44a">
      <Value>AA-ARTS Arts</Value>
      <Value>AA-ARTSC Arts &amp; Science</Value>
    </Programme>
    <Division xmlns="dd253512-6d9f-49d4-b254-8c59d56cb44a">Arts &amp; Science</Division>
  </documentManagement>
</p:properties>
</file>

<file path=customXml/itemProps1.xml><?xml version="1.0" encoding="utf-8"?>
<ds:datastoreItem xmlns:ds="http://schemas.openxmlformats.org/officeDocument/2006/customXml" ds:itemID="{6AFB9094-E54D-444B-A1E1-39C831F4D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358B3-D02B-4474-A7F8-BFCD7D269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53512-6d9f-49d4-b254-8c59d56cb44a"/>
    <ds:schemaRef ds:uri="51b33ea6-d3d2-4a6e-95d8-f31372a84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9BC2FE-7515-413E-BCBC-B420E209A4EB}">
  <ds:schemaRefs>
    <ds:schemaRef ds:uri="http://schemas.microsoft.com/office/2006/documentManagement/types"/>
    <ds:schemaRef ds:uri="http://purl.org/dc/terms/"/>
    <ds:schemaRef ds:uri="http://purl.org/dc/elements/1.1/"/>
    <ds:schemaRef ds:uri="51b33ea6-d3d2-4a6e-95d8-f31372a8467c"/>
    <ds:schemaRef ds:uri="http://schemas.microsoft.com/office/2006/metadata/properties"/>
    <ds:schemaRef ds:uri="dd253512-6d9f-49d4-b254-8c59d56cb44a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97487378</Template>
  <TotalTime>0</TotalTime>
  <Pages>2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College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Arouzi</dc:creator>
  <cp:lastModifiedBy>Paul A. Hardtman</cp:lastModifiedBy>
  <cp:revision>2</cp:revision>
  <dcterms:created xsi:type="dcterms:W3CDTF">2019-12-05T13:53:00Z</dcterms:created>
  <dcterms:modified xsi:type="dcterms:W3CDTF">2019-12-05T13:53:00Z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0x0101004E9804BBEA01E04090A4F9438740F683</vt:lpwstr>
  </property>
</Properties>
</file>