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47DDF" w14:textId="77777777" w:rsidR="008473C7" w:rsidRDefault="008473C7" w:rsidP="008473C7">
      <w:pPr>
        <w:spacing w:after="120"/>
        <w:jc w:val="center"/>
        <w:outlineLvl w:val="1"/>
        <w:rPr>
          <w:b/>
        </w:rPr>
      </w:pPr>
      <w:bookmarkStart w:id="0" w:name="_Toc313373935"/>
      <w:bookmarkStart w:id="1" w:name="_GoBack"/>
      <w:bookmarkEnd w:id="1"/>
      <w:r>
        <w:rPr>
          <w:b/>
        </w:rPr>
        <w:t>LEARNING OUTCOMES</w:t>
      </w:r>
    </w:p>
    <w:p w14:paraId="3E147DE0" w14:textId="77777777" w:rsidR="008473C7" w:rsidRPr="008473C7" w:rsidRDefault="008473C7" w:rsidP="008473C7">
      <w:pPr>
        <w:spacing w:after="120"/>
        <w:jc w:val="center"/>
        <w:outlineLvl w:val="1"/>
        <w:rPr>
          <w:b/>
        </w:rPr>
      </w:pPr>
      <w:r w:rsidRPr="008473C7">
        <w:rPr>
          <w:b/>
        </w:rPr>
        <w:t>APPLIED SCIENCES &amp; TECHNOLOGY PROGRAMMES</w:t>
      </w:r>
      <w:bookmarkEnd w:id="0"/>
    </w:p>
    <w:p w14:paraId="3E147DE1" w14:textId="77777777" w:rsidR="008473C7" w:rsidRPr="008473C7" w:rsidRDefault="008473C7" w:rsidP="008473C7">
      <w:pPr>
        <w:rPr>
          <w:sz w:val="22"/>
          <w:szCs w:val="22"/>
        </w:rPr>
      </w:pPr>
    </w:p>
    <w:p w14:paraId="3E147DE2" w14:textId="77777777" w:rsidR="008473C7" w:rsidRPr="008473C7" w:rsidRDefault="008473C7" w:rsidP="008473C7">
      <w:pPr>
        <w:rPr>
          <w:b/>
        </w:rPr>
      </w:pPr>
      <w:r w:rsidRPr="008473C7">
        <w:rPr>
          <w:b/>
        </w:rPr>
        <w:t xml:space="preserve">Certificate </w:t>
      </w:r>
    </w:p>
    <w:p w14:paraId="3E147DE3" w14:textId="77777777" w:rsidR="008473C7" w:rsidRPr="008473C7" w:rsidRDefault="008473C7" w:rsidP="008473C7"/>
    <w:p w14:paraId="3E147DE4" w14:textId="77777777" w:rsidR="008473C7" w:rsidRPr="008473C7" w:rsidRDefault="008473C7" w:rsidP="008473C7">
      <w:pPr>
        <w:numPr>
          <w:ilvl w:val="0"/>
          <w:numId w:val="1"/>
        </w:numPr>
      </w:pPr>
      <w:r w:rsidRPr="008473C7">
        <w:t>Electrical Wiring Technology</w:t>
      </w:r>
    </w:p>
    <w:p w14:paraId="3E147DE5" w14:textId="77777777" w:rsidR="008473C7" w:rsidRPr="008473C7" w:rsidRDefault="008473C7" w:rsidP="008473C7">
      <w:pPr>
        <w:numPr>
          <w:ilvl w:val="0"/>
          <w:numId w:val="1"/>
        </w:numPr>
      </w:pPr>
      <w:r w:rsidRPr="008473C7">
        <w:t>Electronics Technology</w:t>
      </w:r>
    </w:p>
    <w:p w14:paraId="3E147DE6" w14:textId="77777777" w:rsidR="008473C7" w:rsidRPr="008473C7" w:rsidRDefault="008473C7" w:rsidP="008473C7">
      <w:pPr>
        <w:numPr>
          <w:ilvl w:val="0"/>
          <w:numId w:val="1"/>
        </w:numPr>
      </w:pPr>
      <w:r w:rsidRPr="008473C7">
        <w:t>Heating, Ventilation &amp; Air Conditioning</w:t>
      </w:r>
    </w:p>
    <w:p w14:paraId="3E147DE7" w14:textId="77777777" w:rsidR="008473C7" w:rsidRPr="008473C7" w:rsidRDefault="008473C7" w:rsidP="008473C7">
      <w:pPr>
        <w:numPr>
          <w:ilvl w:val="0"/>
          <w:numId w:val="1"/>
        </w:numPr>
      </w:pPr>
      <w:r w:rsidRPr="008473C7">
        <w:t>Motor Vehicle Technology</w:t>
      </w:r>
    </w:p>
    <w:p w14:paraId="3E147DE8" w14:textId="77777777" w:rsidR="008473C7" w:rsidRPr="008473C7" w:rsidRDefault="008473C7" w:rsidP="008473C7">
      <w:pPr>
        <w:numPr>
          <w:ilvl w:val="0"/>
          <w:numId w:val="1"/>
        </w:numPr>
      </w:pPr>
      <w:r w:rsidRPr="008473C7">
        <w:t>Plumbing Technology</w:t>
      </w:r>
    </w:p>
    <w:p w14:paraId="3E147DE9" w14:textId="77777777" w:rsidR="008473C7" w:rsidRPr="008473C7" w:rsidRDefault="008473C7" w:rsidP="008473C7">
      <w:pPr>
        <w:numPr>
          <w:ilvl w:val="0"/>
          <w:numId w:val="1"/>
        </w:numPr>
      </w:pPr>
      <w:r w:rsidRPr="008473C7">
        <w:t>Wood Technology</w:t>
      </w:r>
    </w:p>
    <w:p w14:paraId="3E147DEA" w14:textId="77777777" w:rsidR="008473C7" w:rsidRPr="008473C7" w:rsidRDefault="008473C7" w:rsidP="008473C7"/>
    <w:p w14:paraId="3E147DEB" w14:textId="77777777" w:rsidR="008473C7" w:rsidRPr="008473C7" w:rsidRDefault="008473C7" w:rsidP="008473C7">
      <w:pPr>
        <w:rPr>
          <w:b/>
        </w:rPr>
      </w:pPr>
      <w:r w:rsidRPr="008473C7">
        <w:rPr>
          <w:b/>
        </w:rPr>
        <w:t>Associate in Applied Science Degree</w:t>
      </w:r>
    </w:p>
    <w:p w14:paraId="3E147DEC" w14:textId="77777777" w:rsidR="008473C7" w:rsidRPr="008473C7" w:rsidRDefault="008473C7" w:rsidP="008473C7"/>
    <w:p w14:paraId="3E147DED" w14:textId="77777777" w:rsidR="008473C7" w:rsidRPr="008473C7" w:rsidRDefault="008473C7" w:rsidP="008473C7">
      <w:pPr>
        <w:numPr>
          <w:ilvl w:val="0"/>
          <w:numId w:val="1"/>
        </w:numPr>
      </w:pPr>
      <w:r w:rsidRPr="008473C7">
        <w:t>Electronics Technology</w:t>
      </w:r>
    </w:p>
    <w:p w14:paraId="3E147DEE" w14:textId="77777777" w:rsidR="008473C7" w:rsidRPr="008473C7" w:rsidRDefault="008473C7" w:rsidP="008473C7">
      <w:pPr>
        <w:numPr>
          <w:ilvl w:val="0"/>
          <w:numId w:val="1"/>
        </w:numPr>
      </w:pPr>
      <w:r w:rsidRPr="008473C7">
        <w:t>Heating, Ventilation &amp; Air Conditioning</w:t>
      </w:r>
    </w:p>
    <w:p w14:paraId="3E147DEF" w14:textId="77777777" w:rsidR="008473C7" w:rsidRPr="008473C7" w:rsidRDefault="008473C7" w:rsidP="008473C7">
      <w:pPr>
        <w:numPr>
          <w:ilvl w:val="0"/>
          <w:numId w:val="1"/>
        </w:numPr>
      </w:pPr>
      <w:r w:rsidRPr="008473C7">
        <w:t>Motor Vehicle Technology</w:t>
      </w:r>
    </w:p>
    <w:p w14:paraId="3E147DF0" w14:textId="77777777" w:rsidR="008473C7" w:rsidRPr="008473C7" w:rsidRDefault="008473C7" w:rsidP="008473C7">
      <w:pPr>
        <w:numPr>
          <w:ilvl w:val="0"/>
          <w:numId w:val="1"/>
        </w:numPr>
      </w:pPr>
      <w:r w:rsidRPr="008473C7">
        <w:t>Plumbing Technology</w:t>
      </w:r>
    </w:p>
    <w:p w14:paraId="3E147DF1" w14:textId="77777777" w:rsidR="008473C7" w:rsidRPr="008473C7" w:rsidRDefault="008473C7" w:rsidP="008473C7">
      <w:pPr>
        <w:numPr>
          <w:ilvl w:val="0"/>
          <w:numId w:val="1"/>
        </w:numPr>
      </w:pPr>
      <w:r w:rsidRPr="008473C7">
        <w:t>Wood Technology</w:t>
      </w:r>
    </w:p>
    <w:p w14:paraId="3E147DF2" w14:textId="77777777" w:rsidR="008473C7" w:rsidRPr="008473C7" w:rsidRDefault="008473C7" w:rsidP="008473C7"/>
    <w:p w14:paraId="3E147DF3" w14:textId="77777777" w:rsidR="008473C7" w:rsidRPr="008473C7" w:rsidRDefault="008473C7" w:rsidP="008473C7">
      <w:pPr>
        <w:rPr>
          <w:b/>
        </w:rPr>
      </w:pPr>
      <w:r w:rsidRPr="008473C7">
        <w:rPr>
          <w:b/>
        </w:rPr>
        <w:t>Diploma</w:t>
      </w:r>
    </w:p>
    <w:p w14:paraId="3E147DF4" w14:textId="77777777" w:rsidR="008473C7" w:rsidRPr="008473C7" w:rsidRDefault="008473C7" w:rsidP="008473C7"/>
    <w:p w14:paraId="3E147DF5" w14:textId="77777777" w:rsidR="008473C7" w:rsidRPr="008473C7" w:rsidRDefault="008473C7" w:rsidP="008473C7">
      <w:pPr>
        <w:numPr>
          <w:ilvl w:val="0"/>
          <w:numId w:val="1"/>
        </w:numPr>
      </w:pPr>
      <w:r w:rsidRPr="008473C7">
        <w:t>Electronics Technology</w:t>
      </w:r>
    </w:p>
    <w:p w14:paraId="3E147DF6" w14:textId="77777777" w:rsidR="008473C7" w:rsidRPr="008473C7" w:rsidRDefault="008473C7" w:rsidP="008473C7">
      <w:pPr>
        <w:numPr>
          <w:ilvl w:val="0"/>
          <w:numId w:val="1"/>
        </w:numPr>
      </w:pPr>
      <w:r w:rsidRPr="008473C7">
        <w:t>Heating, Ventilation &amp; Air Conditioning</w:t>
      </w:r>
    </w:p>
    <w:p w14:paraId="3E147DF7" w14:textId="77777777" w:rsidR="008473C7" w:rsidRPr="008473C7" w:rsidRDefault="008473C7" w:rsidP="008473C7">
      <w:pPr>
        <w:numPr>
          <w:ilvl w:val="0"/>
          <w:numId w:val="1"/>
        </w:numPr>
      </w:pPr>
      <w:r w:rsidRPr="008473C7">
        <w:t>Masonry Technology</w:t>
      </w:r>
    </w:p>
    <w:p w14:paraId="3E147DF8" w14:textId="77777777" w:rsidR="008473C7" w:rsidRPr="008473C7" w:rsidRDefault="008473C7" w:rsidP="008473C7">
      <w:pPr>
        <w:numPr>
          <w:ilvl w:val="0"/>
          <w:numId w:val="1"/>
        </w:numPr>
      </w:pPr>
      <w:r w:rsidRPr="008473C7">
        <w:t>Motor Vehicle Technology</w:t>
      </w:r>
    </w:p>
    <w:p w14:paraId="3E147DF9" w14:textId="77777777" w:rsidR="008473C7" w:rsidRPr="008473C7" w:rsidRDefault="008473C7" w:rsidP="008473C7">
      <w:pPr>
        <w:numPr>
          <w:ilvl w:val="0"/>
          <w:numId w:val="1"/>
        </w:numPr>
      </w:pPr>
      <w:r w:rsidRPr="008473C7">
        <w:t>Plumbing Technology</w:t>
      </w:r>
    </w:p>
    <w:p w14:paraId="3E147DFA" w14:textId="77777777" w:rsidR="008473C7" w:rsidRPr="008473C7" w:rsidRDefault="008473C7" w:rsidP="008473C7">
      <w:pPr>
        <w:numPr>
          <w:ilvl w:val="0"/>
          <w:numId w:val="1"/>
        </w:numPr>
      </w:pPr>
      <w:r w:rsidRPr="008473C7">
        <w:t>Wood Technology</w:t>
      </w:r>
    </w:p>
    <w:p w14:paraId="3E147DFB" w14:textId="77777777" w:rsidR="008473C7" w:rsidRPr="008473C7" w:rsidRDefault="008473C7" w:rsidP="008473C7"/>
    <w:p w14:paraId="3E147DFC" w14:textId="77777777" w:rsidR="008473C7" w:rsidRPr="008473C7" w:rsidRDefault="008473C7" w:rsidP="008473C7"/>
    <w:p w14:paraId="3E147DFD" w14:textId="77777777" w:rsidR="008473C7" w:rsidRPr="008473C7" w:rsidRDefault="008473C7" w:rsidP="008473C7"/>
    <w:p w14:paraId="3E147DFE" w14:textId="77777777" w:rsidR="008473C7" w:rsidRPr="008473C7" w:rsidRDefault="008473C7" w:rsidP="008473C7">
      <w:r w:rsidRPr="008473C7">
        <w:t>The general programme goals and learning outcomes must be met as well as the specific subject area goals and learning outcomes.</w:t>
      </w:r>
    </w:p>
    <w:p w14:paraId="3E147DFF" w14:textId="77777777" w:rsidR="008473C7" w:rsidRPr="008473C7" w:rsidRDefault="008473C7" w:rsidP="008473C7">
      <w:pPr>
        <w:pStyle w:val="BodyTextIndent3"/>
        <w:spacing w:before="0" w:beforeAutospacing="0" w:after="120" w:afterAutospacing="0"/>
        <w:rPr>
          <w:sz w:val="22"/>
          <w:szCs w:val="22"/>
        </w:rPr>
      </w:pPr>
    </w:p>
    <w:p w14:paraId="3E147E00" w14:textId="77777777" w:rsidR="008473C7" w:rsidRPr="008473C7" w:rsidRDefault="008473C7" w:rsidP="008473C7">
      <w:pPr>
        <w:pStyle w:val="BodyTextIndent3"/>
        <w:spacing w:before="0" w:beforeAutospacing="0" w:after="120" w:afterAutospacing="0"/>
        <w:rPr>
          <w:sz w:val="22"/>
          <w:szCs w:val="22"/>
        </w:rPr>
      </w:pPr>
    </w:p>
    <w:p w14:paraId="3E147E01" w14:textId="77777777" w:rsidR="008473C7" w:rsidRPr="008473C7" w:rsidRDefault="008473C7" w:rsidP="008473C7">
      <w:pPr>
        <w:pStyle w:val="BodyTextIndent3"/>
        <w:spacing w:before="0" w:beforeAutospacing="0" w:after="120" w:afterAutospacing="0"/>
        <w:rPr>
          <w:sz w:val="22"/>
          <w:szCs w:val="22"/>
        </w:rPr>
      </w:pPr>
    </w:p>
    <w:p w14:paraId="3E147E02" w14:textId="77777777" w:rsidR="008473C7" w:rsidRPr="008473C7" w:rsidRDefault="008473C7" w:rsidP="008473C7">
      <w:pPr>
        <w:pStyle w:val="BodyTextIndent3"/>
        <w:spacing w:before="0" w:beforeAutospacing="0" w:after="120" w:afterAutospacing="0"/>
        <w:rPr>
          <w:sz w:val="22"/>
          <w:szCs w:val="22"/>
        </w:rPr>
      </w:pPr>
    </w:p>
    <w:p w14:paraId="3E147E03" w14:textId="77777777" w:rsidR="008473C7" w:rsidRPr="008473C7" w:rsidRDefault="008473C7" w:rsidP="008473C7">
      <w:pPr>
        <w:pStyle w:val="BodyTextIndent3"/>
        <w:spacing w:before="0" w:beforeAutospacing="0" w:after="120" w:afterAutospacing="0"/>
        <w:rPr>
          <w:sz w:val="22"/>
          <w:szCs w:val="22"/>
        </w:rPr>
      </w:pPr>
    </w:p>
    <w:p w14:paraId="3E147E04" w14:textId="77777777" w:rsidR="008473C7" w:rsidRPr="008473C7" w:rsidRDefault="008473C7" w:rsidP="008473C7">
      <w:pPr>
        <w:pStyle w:val="BodyTextIndent3"/>
        <w:spacing w:before="0" w:beforeAutospacing="0" w:after="120" w:afterAutospacing="0"/>
        <w:rPr>
          <w:sz w:val="22"/>
          <w:szCs w:val="22"/>
        </w:rPr>
      </w:pPr>
    </w:p>
    <w:p w14:paraId="3E147E05" w14:textId="77777777" w:rsidR="008473C7" w:rsidRPr="008473C7" w:rsidRDefault="008473C7" w:rsidP="008473C7">
      <w:pPr>
        <w:pStyle w:val="BodyTextIndent3"/>
        <w:spacing w:before="0" w:beforeAutospacing="0" w:after="120" w:afterAutospacing="0"/>
        <w:rPr>
          <w:sz w:val="22"/>
          <w:szCs w:val="22"/>
        </w:rPr>
      </w:pPr>
    </w:p>
    <w:p w14:paraId="3E147E06" w14:textId="77777777" w:rsidR="008473C7" w:rsidRPr="008473C7" w:rsidRDefault="008473C7" w:rsidP="008473C7">
      <w:pPr>
        <w:pStyle w:val="BodyTextIndent3"/>
        <w:spacing w:before="0" w:beforeAutospacing="0" w:after="120" w:afterAutospacing="0"/>
        <w:rPr>
          <w:sz w:val="22"/>
          <w:szCs w:val="22"/>
        </w:rPr>
      </w:pPr>
    </w:p>
    <w:p w14:paraId="3E147E07" w14:textId="77777777" w:rsidR="008473C7" w:rsidRPr="008473C7" w:rsidRDefault="008473C7" w:rsidP="008473C7">
      <w:pPr>
        <w:pStyle w:val="BodyTextIndent3"/>
        <w:spacing w:before="0" w:beforeAutospacing="0" w:after="120" w:afterAutospacing="0"/>
        <w:jc w:val="center"/>
        <w:outlineLvl w:val="1"/>
        <w:rPr>
          <w:b/>
        </w:rPr>
      </w:pPr>
      <w:r w:rsidRPr="008473C7">
        <w:rPr>
          <w:sz w:val="22"/>
          <w:szCs w:val="22"/>
        </w:rPr>
        <w:br w:type="page"/>
      </w:r>
      <w:bookmarkStart w:id="2" w:name="_Toc313373936"/>
      <w:r w:rsidRPr="008473C7">
        <w:rPr>
          <w:b/>
        </w:rPr>
        <w:lastRenderedPageBreak/>
        <w:t>GOALS</w:t>
      </w:r>
      <w:bookmarkEnd w:id="2"/>
    </w:p>
    <w:p w14:paraId="3E147E08" w14:textId="77777777" w:rsidR="008473C7" w:rsidRPr="008473C7" w:rsidRDefault="008473C7" w:rsidP="008473C7">
      <w:pPr>
        <w:pStyle w:val="BodyTextIndent3"/>
        <w:spacing w:before="0" w:beforeAutospacing="0" w:after="120" w:afterAutospacing="0"/>
        <w:rPr>
          <w:b/>
          <w:sz w:val="22"/>
          <w:szCs w:val="22"/>
        </w:rPr>
      </w:pPr>
    </w:p>
    <w:p w14:paraId="3E147E09" w14:textId="77777777" w:rsidR="008473C7" w:rsidRPr="008473C7" w:rsidRDefault="008473C7" w:rsidP="008473C7">
      <w:pPr>
        <w:spacing w:after="120"/>
      </w:pPr>
      <w:r w:rsidRPr="008473C7">
        <w:t xml:space="preserve">The purpose of the programmes is to expand student knowledge in the area of Applied Science and Technology in the following ways: </w:t>
      </w:r>
    </w:p>
    <w:p w14:paraId="3E147E0A" w14:textId="77777777" w:rsidR="008473C7" w:rsidRPr="008473C7" w:rsidRDefault="008473C7" w:rsidP="008473C7">
      <w:pPr>
        <w:numPr>
          <w:ilvl w:val="0"/>
          <w:numId w:val="2"/>
        </w:numPr>
        <w:spacing w:after="120"/>
      </w:pPr>
      <w:r w:rsidRPr="008473C7">
        <w:t>develop scientific, critical thinking, and reasoning skills</w:t>
      </w:r>
    </w:p>
    <w:p w14:paraId="3E147E0B" w14:textId="77777777" w:rsidR="008473C7" w:rsidRPr="008473C7" w:rsidRDefault="008473C7" w:rsidP="008473C7">
      <w:pPr>
        <w:numPr>
          <w:ilvl w:val="0"/>
          <w:numId w:val="2"/>
        </w:numPr>
        <w:spacing w:after="120"/>
      </w:pPr>
      <w:r w:rsidRPr="008473C7">
        <w:t>develop information technology/computing skills</w:t>
      </w:r>
    </w:p>
    <w:p w14:paraId="3E147E0C" w14:textId="77777777" w:rsidR="008473C7" w:rsidRPr="008473C7" w:rsidRDefault="008473C7" w:rsidP="008473C7">
      <w:pPr>
        <w:numPr>
          <w:ilvl w:val="0"/>
          <w:numId w:val="2"/>
        </w:numPr>
        <w:spacing w:after="120"/>
      </w:pPr>
      <w:r w:rsidRPr="008473C7">
        <w:t>develop oral and written communication skills</w:t>
      </w:r>
    </w:p>
    <w:p w14:paraId="3E147E0D" w14:textId="77777777" w:rsidR="008473C7" w:rsidRPr="008473C7" w:rsidRDefault="008473C7" w:rsidP="008473C7">
      <w:pPr>
        <w:numPr>
          <w:ilvl w:val="0"/>
          <w:numId w:val="2"/>
        </w:numPr>
        <w:spacing w:after="120"/>
      </w:pPr>
      <w:r w:rsidRPr="008473C7">
        <w:t>develop a safety and a professional code of practice</w:t>
      </w:r>
    </w:p>
    <w:p w14:paraId="3E147E0E" w14:textId="77777777" w:rsidR="008473C7" w:rsidRPr="008473C7" w:rsidRDefault="008473C7" w:rsidP="008473C7">
      <w:pPr>
        <w:numPr>
          <w:ilvl w:val="0"/>
          <w:numId w:val="2"/>
        </w:numPr>
        <w:spacing w:after="120"/>
      </w:pPr>
      <w:r w:rsidRPr="008473C7">
        <w:t>develop mathematical skills/ competencies</w:t>
      </w:r>
    </w:p>
    <w:p w14:paraId="3E147E0F" w14:textId="77777777" w:rsidR="008473C7" w:rsidRPr="008473C7" w:rsidRDefault="008473C7" w:rsidP="008473C7">
      <w:pPr>
        <w:numPr>
          <w:ilvl w:val="0"/>
          <w:numId w:val="2"/>
        </w:numPr>
        <w:spacing w:after="120"/>
      </w:pPr>
      <w:r w:rsidRPr="008473C7">
        <w:t>develop a cultural/artistic/global perspective</w:t>
      </w:r>
    </w:p>
    <w:p w14:paraId="3E147E10" w14:textId="77777777" w:rsidR="008473C7" w:rsidRPr="008473C7" w:rsidRDefault="008473C7" w:rsidP="008473C7">
      <w:pPr>
        <w:numPr>
          <w:ilvl w:val="0"/>
          <w:numId w:val="2"/>
        </w:numPr>
        <w:spacing w:after="120"/>
      </w:pPr>
      <w:r w:rsidRPr="008473C7">
        <w:t>develop project management skills</w:t>
      </w:r>
    </w:p>
    <w:p w14:paraId="3E147E11" w14:textId="77777777" w:rsidR="008473C7" w:rsidRPr="008473C7" w:rsidRDefault="008473C7" w:rsidP="008473C7">
      <w:pPr>
        <w:spacing w:after="120"/>
      </w:pPr>
    </w:p>
    <w:p w14:paraId="3E147E12" w14:textId="77777777" w:rsidR="008473C7" w:rsidRPr="008473C7" w:rsidRDefault="008473C7" w:rsidP="008473C7">
      <w:pPr>
        <w:spacing w:after="120"/>
        <w:jc w:val="center"/>
        <w:outlineLvl w:val="1"/>
        <w:rPr>
          <w:b/>
        </w:rPr>
      </w:pPr>
      <w:bookmarkStart w:id="3" w:name="_Toc313373937"/>
      <w:r w:rsidRPr="008473C7">
        <w:rPr>
          <w:b/>
        </w:rPr>
        <w:t>LEARNING OUTCOMES</w:t>
      </w:r>
      <w:bookmarkEnd w:id="3"/>
    </w:p>
    <w:p w14:paraId="3E147E13" w14:textId="77777777" w:rsidR="008473C7" w:rsidRPr="008473C7" w:rsidRDefault="008473C7" w:rsidP="008473C7">
      <w:pPr>
        <w:spacing w:after="120"/>
        <w:jc w:val="center"/>
      </w:pPr>
    </w:p>
    <w:p w14:paraId="3E147E14" w14:textId="77777777" w:rsidR="008473C7" w:rsidRPr="008473C7" w:rsidRDefault="008473C7" w:rsidP="008473C7">
      <w:pPr>
        <w:numPr>
          <w:ilvl w:val="0"/>
          <w:numId w:val="3"/>
        </w:numPr>
        <w:autoSpaceDE w:val="0"/>
        <w:autoSpaceDN w:val="0"/>
        <w:adjustRightInd w:val="0"/>
        <w:spacing w:after="120"/>
        <w:rPr>
          <w:b/>
        </w:rPr>
      </w:pPr>
      <w:r w:rsidRPr="008473C7">
        <w:rPr>
          <w:b/>
        </w:rPr>
        <w:t>Scientific Inquiry /Critical Thinking/Reasoning Skills</w:t>
      </w:r>
    </w:p>
    <w:p w14:paraId="3E147E15" w14:textId="77777777" w:rsidR="008473C7" w:rsidRPr="008473C7" w:rsidRDefault="008473C7" w:rsidP="008473C7">
      <w:pPr>
        <w:numPr>
          <w:ilvl w:val="0"/>
          <w:numId w:val="4"/>
        </w:numPr>
        <w:autoSpaceDE w:val="0"/>
        <w:autoSpaceDN w:val="0"/>
        <w:adjustRightInd w:val="0"/>
        <w:spacing w:after="120"/>
      </w:pPr>
      <w:r w:rsidRPr="008473C7">
        <w:t>Students will demonstrate their ability to investigate scientific principles and to think critically by discussing, analyzing and selecting appropriate scientific and technical principles, techniques, procedures and resources to undertake predefined tasks appropriate to a specific curriculum.</w:t>
      </w:r>
    </w:p>
    <w:p w14:paraId="3E147E16" w14:textId="77777777" w:rsidR="008473C7" w:rsidRPr="008473C7" w:rsidRDefault="008473C7" w:rsidP="008473C7">
      <w:pPr>
        <w:numPr>
          <w:ilvl w:val="0"/>
          <w:numId w:val="4"/>
        </w:numPr>
        <w:autoSpaceDE w:val="0"/>
        <w:autoSpaceDN w:val="0"/>
        <w:adjustRightInd w:val="0"/>
        <w:spacing w:after="120"/>
      </w:pPr>
      <w:r w:rsidRPr="008473C7">
        <w:t>Investigate scientific principles</w:t>
      </w:r>
    </w:p>
    <w:p w14:paraId="3E147E17" w14:textId="77777777" w:rsidR="008473C7" w:rsidRPr="008473C7" w:rsidRDefault="008473C7" w:rsidP="008473C7">
      <w:pPr>
        <w:numPr>
          <w:ilvl w:val="0"/>
          <w:numId w:val="4"/>
        </w:numPr>
        <w:autoSpaceDE w:val="0"/>
        <w:autoSpaceDN w:val="0"/>
        <w:adjustRightInd w:val="0"/>
        <w:spacing w:after="120"/>
      </w:pPr>
      <w:r w:rsidRPr="008473C7">
        <w:t>Analyze appropriate scientific and technical principles for predefined tasks</w:t>
      </w:r>
    </w:p>
    <w:p w14:paraId="3E147E18" w14:textId="77777777" w:rsidR="008473C7" w:rsidRPr="008473C7" w:rsidRDefault="008473C7" w:rsidP="008473C7">
      <w:pPr>
        <w:numPr>
          <w:ilvl w:val="0"/>
          <w:numId w:val="4"/>
        </w:numPr>
        <w:autoSpaceDE w:val="0"/>
        <w:autoSpaceDN w:val="0"/>
        <w:adjustRightInd w:val="0"/>
        <w:spacing w:after="120"/>
      </w:pPr>
      <w:r w:rsidRPr="008473C7">
        <w:t>Select appropriate scientific and technical procedures and resources to undertake predefined tasks</w:t>
      </w:r>
    </w:p>
    <w:p w14:paraId="3E147E19" w14:textId="77777777" w:rsidR="008473C7" w:rsidRPr="008473C7" w:rsidRDefault="008473C7" w:rsidP="008473C7">
      <w:pPr>
        <w:autoSpaceDE w:val="0"/>
        <w:autoSpaceDN w:val="0"/>
        <w:adjustRightInd w:val="0"/>
        <w:spacing w:after="120"/>
      </w:pPr>
      <w:r w:rsidRPr="008473C7">
        <w:tab/>
        <w:t xml:space="preserve">Certificate, Diploma, Associate </w:t>
      </w:r>
    </w:p>
    <w:p w14:paraId="3E147E1A" w14:textId="77777777" w:rsidR="008473C7" w:rsidRPr="008473C7" w:rsidRDefault="008473C7" w:rsidP="008473C7">
      <w:pPr>
        <w:autoSpaceDE w:val="0"/>
        <w:autoSpaceDN w:val="0"/>
        <w:adjustRightInd w:val="0"/>
        <w:spacing w:after="120"/>
      </w:pPr>
    </w:p>
    <w:p w14:paraId="3E147E1B" w14:textId="77777777" w:rsidR="008473C7" w:rsidRPr="008473C7" w:rsidRDefault="008473C7" w:rsidP="008473C7">
      <w:pPr>
        <w:numPr>
          <w:ilvl w:val="0"/>
          <w:numId w:val="3"/>
        </w:numPr>
        <w:spacing w:after="120"/>
        <w:rPr>
          <w:b/>
        </w:rPr>
      </w:pPr>
      <w:r w:rsidRPr="008473C7">
        <w:rPr>
          <w:b/>
        </w:rPr>
        <w:t>Information Technology/ Computing Skills</w:t>
      </w:r>
    </w:p>
    <w:p w14:paraId="3E147E1C" w14:textId="77777777" w:rsidR="008473C7" w:rsidRPr="008473C7" w:rsidRDefault="008473C7" w:rsidP="008473C7">
      <w:pPr>
        <w:numPr>
          <w:ilvl w:val="0"/>
          <w:numId w:val="5"/>
        </w:numPr>
        <w:spacing w:after="120"/>
      </w:pPr>
      <w:r w:rsidRPr="008473C7">
        <w:t xml:space="preserve">Students will demonstrate an understanding of information technology skills by </w:t>
      </w:r>
      <w:r w:rsidRPr="008473C7">
        <w:tab/>
        <w:t xml:space="preserve">using modern technology, software, communication tools, and/or networks to </w:t>
      </w:r>
      <w:r w:rsidRPr="008473C7">
        <w:tab/>
        <w:t>access, retrieve, analyze, process, and communicate information.</w:t>
      </w:r>
    </w:p>
    <w:p w14:paraId="3E147E1D" w14:textId="77777777" w:rsidR="008473C7" w:rsidRPr="008473C7" w:rsidRDefault="008473C7" w:rsidP="008473C7">
      <w:pPr>
        <w:numPr>
          <w:ilvl w:val="0"/>
          <w:numId w:val="5"/>
        </w:numPr>
        <w:spacing w:after="120"/>
      </w:pPr>
      <w:r w:rsidRPr="008473C7">
        <w:t>Apply information technology skills with the use of appropriate software and/or networks to access, retrieve, analyze, process, and communicate information</w:t>
      </w:r>
    </w:p>
    <w:p w14:paraId="3E147E1E" w14:textId="77777777" w:rsidR="008473C7" w:rsidRPr="008473C7" w:rsidRDefault="008473C7" w:rsidP="008473C7">
      <w:pPr>
        <w:numPr>
          <w:ilvl w:val="0"/>
          <w:numId w:val="5"/>
        </w:numPr>
        <w:spacing w:after="120"/>
      </w:pPr>
      <w:r w:rsidRPr="008473C7">
        <w:t>Use communication tools to analyze, process, and communicate information</w:t>
      </w:r>
    </w:p>
    <w:p w14:paraId="3E147E1F" w14:textId="77777777" w:rsidR="008473C7" w:rsidRPr="008473C7" w:rsidRDefault="008473C7" w:rsidP="008473C7">
      <w:pPr>
        <w:suppressAutoHyphens/>
        <w:spacing w:after="120"/>
      </w:pPr>
    </w:p>
    <w:p w14:paraId="3E147E20" w14:textId="77777777" w:rsidR="008473C7" w:rsidRPr="008473C7" w:rsidRDefault="008473C7" w:rsidP="008473C7">
      <w:pPr>
        <w:suppressAutoHyphens/>
        <w:spacing w:after="120"/>
      </w:pPr>
      <w:r w:rsidRPr="008473C7">
        <w:tab/>
        <w:t>Certificate, Diploma, Associate</w:t>
      </w:r>
    </w:p>
    <w:p w14:paraId="3E147E21" w14:textId="77777777" w:rsidR="008473C7" w:rsidRPr="008473C7" w:rsidRDefault="008473C7" w:rsidP="008473C7">
      <w:pPr>
        <w:suppressAutoHyphens/>
        <w:spacing w:after="120"/>
        <w:rPr>
          <w:sz w:val="22"/>
          <w:szCs w:val="22"/>
        </w:rPr>
      </w:pPr>
    </w:p>
    <w:p w14:paraId="3E147E22" w14:textId="77777777" w:rsidR="008473C7" w:rsidRPr="008473C7" w:rsidRDefault="008473C7" w:rsidP="008473C7">
      <w:pPr>
        <w:numPr>
          <w:ilvl w:val="0"/>
          <w:numId w:val="3"/>
        </w:numPr>
        <w:suppressAutoHyphens/>
        <w:spacing w:after="120"/>
        <w:rPr>
          <w:b/>
        </w:rPr>
      </w:pPr>
      <w:r w:rsidRPr="008473C7">
        <w:rPr>
          <w:b/>
        </w:rPr>
        <w:lastRenderedPageBreak/>
        <w:t>Oral and Written Communication</w:t>
      </w:r>
    </w:p>
    <w:p w14:paraId="3E147E23" w14:textId="77777777" w:rsidR="008473C7" w:rsidRPr="008473C7" w:rsidRDefault="008473C7" w:rsidP="008473C7">
      <w:pPr>
        <w:numPr>
          <w:ilvl w:val="0"/>
          <w:numId w:val="6"/>
        </w:numPr>
        <w:suppressAutoHyphens/>
        <w:spacing w:after="120"/>
      </w:pPr>
      <w:r w:rsidRPr="008473C7">
        <w:t>Students will demonstrate their communication skills by reading, writing, and speaking effectively using oral, written and electronic methods for communicating technical and other information.  Students will also demonstrate their ability to work effectively with colleagues, clients, and the public.</w:t>
      </w:r>
    </w:p>
    <w:p w14:paraId="3E147E24" w14:textId="77777777" w:rsidR="008473C7" w:rsidRPr="008473C7" w:rsidRDefault="008473C7" w:rsidP="008473C7">
      <w:pPr>
        <w:numPr>
          <w:ilvl w:val="0"/>
          <w:numId w:val="6"/>
        </w:numPr>
        <w:suppressAutoHyphens/>
        <w:spacing w:after="120"/>
      </w:pPr>
      <w:r w:rsidRPr="008473C7">
        <w:t>Practice using effective communication skills</w:t>
      </w:r>
    </w:p>
    <w:p w14:paraId="3E147E25" w14:textId="77777777" w:rsidR="008473C7" w:rsidRPr="008473C7" w:rsidRDefault="008473C7" w:rsidP="008473C7">
      <w:pPr>
        <w:numPr>
          <w:ilvl w:val="0"/>
          <w:numId w:val="6"/>
        </w:numPr>
        <w:suppressAutoHyphens/>
        <w:spacing w:after="120"/>
      </w:pPr>
      <w:r w:rsidRPr="008473C7">
        <w:t>Demonstrate how to work effectively with colleagues, clients, and the public (stakeholders)</w:t>
      </w:r>
    </w:p>
    <w:p w14:paraId="3E147E26" w14:textId="77777777" w:rsidR="008473C7" w:rsidRPr="008473C7" w:rsidRDefault="008473C7" w:rsidP="008473C7">
      <w:pPr>
        <w:suppressAutoHyphens/>
        <w:spacing w:after="120"/>
      </w:pPr>
      <w:r w:rsidRPr="008473C7">
        <w:tab/>
        <w:t>Certificate, Diploma, Associate</w:t>
      </w:r>
    </w:p>
    <w:p w14:paraId="3E147E27" w14:textId="77777777" w:rsidR="008473C7" w:rsidRPr="008473C7" w:rsidRDefault="008473C7" w:rsidP="008473C7">
      <w:pPr>
        <w:suppressAutoHyphens/>
        <w:spacing w:after="120"/>
      </w:pPr>
    </w:p>
    <w:p w14:paraId="3E147E28" w14:textId="77777777" w:rsidR="008473C7" w:rsidRPr="008473C7" w:rsidRDefault="008473C7" w:rsidP="008473C7">
      <w:pPr>
        <w:numPr>
          <w:ilvl w:val="0"/>
          <w:numId w:val="3"/>
        </w:numPr>
        <w:autoSpaceDE w:val="0"/>
        <w:autoSpaceDN w:val="0"/>
        <w:adjustRightInd w:val="0"/>
        <w:spacing w:after="120"/>
        <w:rPr>
          <w:b/>
          <w:bCs/>
        </w:rPr>
      </w:pPr>
      <w:r w:rsidRPr="008473C7">
        <w:rPr>
          <w:b/>
          <w:bCs/>
        </w:rPr>
        <w:t>Safety and a Professional Code of Practice</w:t>
      </w:r>
    </w:p>
    <w:p w14:paraId="3E147E29" w14:textId="77777777" w:rsidR="008473C7" w:rsidRPr="008473C7" w:rsidRDefault="008473C7" w:rsidP="008473C7">
      <w:pPr>
        <w:numPr>
          <w:ilvl w:val="0"/>
          <w:numId w:val="7"/>
        </w:numPr>
        <w:autoSpaceDE w:val="0"/>
        <w:autoSpaceDN w:val="0"/>
        <w:adjustRightInd w:val="0"/>
        <w:spacing w:after="120"/>
        <w:rPr>
          <w:bCs/>
        </w:rPr>
      </w:pPr>
      <w:r w:rsidRPr="008473C7">
        <w:rPr>
          <w:bCs/>
        </w:rPr>
        <w:t xml:space="preserve">Students will demonstrate a personal commitment to the appropriate code of practice, </w:t>
      </w:r>
      <w:r w:rsidRPr="008473C7">
        <w:t>manage and apply safe systems of work</w:t>
      </w:r>
      <w:r w:rsidRPr="008473C7">
        <w:rPr>
          <w:bCs/>
        </w:rPr>
        <w:t xml:space="preserve"> and recognize their obligations of good work practice to society, the profession and the environment at large. </w:t>
      </w:r>
    </w:p>
    <w:p w14:paraId="3E147E2A" w14:textId="77777777" w:rsidR="008473C7" w:rsidRPr="008473C7" w:rsidRDefault="008473C7" w:rsidP="008473C7">
      <w:pPr>
        <w:numPr>
          <w:ilvl w:val="0"/>
          <w:numId w:val="7"/>
        </w:numPr>
        <w:autoSpaceDE w:val="0"/>
        <w:autoSpaceDN w:val="0"/>
        <w:adjustRightInd w:val="0"/>
        <w:spacing w:after="120"/>
        <w:rPr>
          <w:bCs/>
        </w:rPr>
      </w:pPr>
      <w:r w:rsidRPr="008473C7">
        <w:rPr>
          <w:bCs/>
        </w:rPr>
        <w:t>Choose the appropriate code of practice</w:t>
      </w:r>
    </w:p>
    <w:p w14:paraId="3E147E2B" w14:textId="77777777" w:rsidR="008473C7" w:rsidRPr="008473C7" w:rsidRDefault="008473C7" w:rsidP="008473C7">
      <w:pPr>
        <w:numPr>
          <w:ilvl w:val="0"/>
          <w:numId w:val="7"/>
        </w:numPr>
        <w:autoSpaceDE w:val="0"/>
        <w:autoSpaceDN w:val="0"/>
        <w:adjustRightInd w:val="0"/>
        <w:spacing w:after="120"/>
        <w:rPr>
          <w:bCs/>
        </w:rPr>
      </w:pPr>
      <w:r w:rsidRPr="008473C7">
        <w:rPr>
          <w:bCs/>
        </w:rPr>
        <w:t>Apply safe systems of work</w:t>
      </w:r>
    </w:p>
    <w:p w14:paraId="3E147E2C" w14:textId="77777777" w:rsidR="008473C7" w:rsidRPr="008473C7" w:rsidRDefault="008473C7" w:rsidP="008473C7">
      <w:pPr>
        <w:numPr>
          <w:ilvl w:val="0"/>
          <w:numId w:val="7"/>
        </w:numPr>
        <w:autoSpaceDE w:val="0"/>
        <w:autoSpaceDN w:val="0"/>
        <w:adjustRightInd w:val="0"/>
        <w:spacing w:after="120"/>
        <w:rPr>
          <w:bCs/>
        </w:rPr>
      </w:pPr>
      <w:r w:rsidRPr="008473C7">
        <w:rPr>
          <w:bCs/>
        </w:rPr>
        <w:t>Employ good work practice in the profession</w:t>
      </w:r>
    </w:p>
    <w:p w14:paraId="3E147E2D" w14:textId="77777777" w:rsidR="008473C7" w:rsidRPr="008473C7" w:rsidRDefault="008473C7" w:rsidP="008473C7">
      <w:pPr>
        <w:autoSpaceDE w:val="0"/>
        <w:autoSpaceDN w:val="0"/>
        <w:adjustRightInd w:val="0"/>
        <w:spacing w:after="120"/>
        <w:ind w:left="1080"/>
        <w:rPr>
          <w:bCs/>
        </w:rPr>
      </w:pPr>
      <w:r w:rsidRPr="008473C7">
        <w:rPr>
          <w:bCs/>
        </w:rPr>
        <w:t xml:space="preserve">    </w:t>
      </w:r>
    </w:p>
    <w:p w14:paraId="3E147E2E" w14:textId="77777777" w:rsidR="008473C7" w:rsidRPr="008473C7" w:rsidRDefault="008473C7" w:rsidP="008473C7">
      <w:pPr>
        <w:autoSpaceDE w:val="0"/>
        <w:autoSpaceDN w:val="0"/>
        <w:adjustRightInd w:val="0"/>
        <w:spacing w:after="120"/>
      </w:pPr>
      <w:r w:rsidRPr="008473C7">
        <w:tab/>
        <w:t>Certificate, Diploma , Associate</w:t>
      </w:r>
    </w:p>
    <w:p w14:paraId="3E147E2F" w14:textId="77777777" w:rsidR="008473C7" w:rsidRPr="008473C7" w:rsidRDefault="008473C7" w:rsidP="008473C7">
      <w:pPr>
        <w:autoSpaceDE w:val="0"/>
        <w:autoSpaceDN w:val="0"/>
        <w:adjustRightInd w:val="0"/>
        <w:spacing w:after="120"/>
        <w:rPr>
          <w:b/>
          <w:bCs/>
        </w:rPr>
      </w:pPr>
    </w:p>
    <w:p w14:paraId="3E147E30" w14:textId="77777777" w:rsidR="008473C7" w:rsidRPr="008473C7" w:rsidRDefault="008473C7" w:rsidP="008473C7">
      <w:pPr>
        <w:numPr>
          <w:ilvl w:val="0"/>
          <w:numId w:val="3"/>
        </w:numPr>
        <w:suppressAutoHyphens/>
        <w:spacing w:after="120"/>
        <w:rPr>
          <w:b/>
        </w:rPr>
      </w:pPr>
      <w:r w:rsidRPr="008473C7">
        <w:rPr>
          <w:b/>
        </w:rPr>
        <w:t>Mathematical Skills/Competencies</w:t>
      </w:r>
    </w:p>
    <w:p w14:paraId="3E147E31" w14:textId="77777777" w:rsidR="008473C7" w:rsidRPr="008473C7" w:rsidRDefault="008473C7" w:rsidP="008473C7">
      <w:pPr>
        <w:numPr>
          <w:ilvl w:val="0"/>
          <w:numId w:val="8"/>
        </w:numPr>
        <w:suppressAutoHyphens/>
        <w:spacing w:after="120"/>
      </w:pPr>
      <w:r w:rsidRPr="008473C7">
        <w:t>Students will demonstrate their ability to think mathematically by using problem-solving skills which include estimation, computation, analysis, assimilation, application, and transference, as well as implementation of appropriate technology.</w:t>
      </w:r>
    </w:p>
    <w:p w14:paraId="3E147E32" w14:textId="77777777" w:rsidR="008473C7" w:rsidRPr="008473C7" w:rsidRDefault="008473C7" w:rsidP="008473C7">
      <w:pPr>
        <w:numPr>
          <w:ilvl w:val="0"/>
          <w:numId w:val="8"/>
        </w:numPr>
        <w:suppressAutoHyphens/>
        <w:spacing w:after="120"/>
      </w:pPr>
      <w:r w:rsidRPr="008473C7">
        <w:t>Use mathematical problem-solving skills</w:t>
      </w:r>
    </w:p>
    <w:p w14:paraId="3E147E33" w14:textId="77777777" w:rsidR="008473C7" w:rsidRPr="008473C7" w:rsidRDefault="008473C7" w:rsidP="008473C7">
      <w:pPr>
        <w:numPr>
          <w:ilvl w:val="0"/>
          <w:numId w:val="8"/>
        </w:numPr>
        <w:suppressAutoHyphens/>
        <w:spacing w:after="120"/>
      </w:pPr>
      <w:r w:rsidRPr="008473C7">
        <w:t>Implement use of appropriate technology</w:t>
      </w:r>
    </w:p>
    <w:p w14:paraId="3E147E34" w14:textId="77777777" w:rsidR="008473C7" w:rsidRPr="008473C7" w:rsidRDefault="008473C7" w:rsidP="008473C7">
      <w:pPr>
        <w:suppressAutoHyphens/>
        <w:spacing w:after="120"/>
        <w:ind w:left="1080"/>
      </w:pPr>
    </w:p>
    <w:p w14:paraId="3E147E35" w14:textId="77777777" w:rsidR="008473C7" w:rsidRPr="008473C7" w:rsidRDefault="008473C7" w:rsidP="008473C7">
      <w:pPr>
        <w:suppressAutoHyphens/>
        <w:spacing w:after="120"/>
      </w:pPr>
      <w:r w:rsidRPr="008473C7">
        <w:tab/>
        <w:t>Certificate, Diploma, Associate</w:t>
      </w:r>
    </w:p>
    <w:p w14:paraId="3E147E36" w14:textId="77777777" w:rsidR="008473C7" w:rsidRPr="008473C7" w:rsidRDefault="008473C7" w:rsidP="008473C7">
      <w:pPr>
        <w:autoSpaceDE w:val="0"/>
        <w:autoSpaceDN w:val="0"/>
        <w:adjustRightInd w:val="0"/>
        <w:spacing w:after="120"/>
        <w:rPr>
          <w:u w:val="single"/>
        </w:rPr>
      </w:pPr>
    </w:p>
    <w:p w14:paraId="3E147E37" w14:textId="77777777" w:rsidR="008473C7" w:rsidRPr="008473C7" w:rsidRDefault="008473C7" w:rsidP="008473C7">
      <w:pPr>
        <w:numPr>
          <w:ilvl w:val="0"/>
          <w:numId w:val="3"/>
        </w:numPr>
        <w:autoSpaceDE w:val="0"/>
        <w:autoSpaceDN w:val="0"/>
        <w:adjustRightInd w:val="0"/>
        <w:spacing w:after="120"/>
        <w:rPr>
          <w:b/>
        </w:rPr>
      </w:pPr>
      <w:r w:rsidRPr="008473C7">
        <w:rPr>
          <w:b/>
        </w:rPr>
        <w:t>A Cultural/Artistic/Global Perspective</w:t>
      </w:r>
    </w:p>
    <w:p w14:paraId="3E147E38" w14:textId="77777777" w:rsidR="008473C7" w:rsidRPr="008473C7" w:rsidRDefault="008473C7" w:rsidP="008473C7">
      <w:pPr>
        <w:numPr>
          <w:ilvl w:val="0"/>
          <w:numId w:val="9"/>
        </w:numPr>
        <w:autoSpaceDE w:val="0"/>
        <w:autoSpaceDN w:val="0"/>
        <w:adjustRightInd w:val="0"/>
        <w:spacing w:after="120"/>
        <w:rPr>
          <w:b/>
          <w:bCs/>
        </w:rPr>
      </w:pPr>
      <w:r w:rsidRPr="008473C7">
        <w:t xml:space="preserve">Students will demonstrate their awareness of a cultural/artistic/global perspective by discussing the quality, value, and significance of cultural/artistic </w:t>
      </w:r>
      <w:r w:rsidRPr="008473C7">
        <w:tab/>
        <w:t>artifacts and/or by discussing political, historical, economic, and social issues from a global perspective.</w:t>
      </w:r>
    </w:p>
    <w:p w14:paraId="3E147E39" w14:textId="77777777" w:rsidR="008473C7" w:rsidRPr="008473C7" w:rsidRDefault="008473C7" w:rsidP="008473C7">
      <w:pPr>
        <w:numPr>
          <w:ilvl w:val="0"/>
          <w:numId w:val="9"/>
        </w:numPr>
        <w:autoSpaceDE w:val="0"/>
        <w:autoSpaceDN w:val="0"/>
        <w:adjustRightInd w:val="0"/>
        <w:spacing w:after="120"/>
        <w:rPr>
          <w:b/>
          <w:bCs/>
        </w:rPr>
      </w:pPr>
      <w:r w:rsidRPr="008473C7">
        <w:t>Analyse political, historical, economic, and social issues from a global perspective</w:t>
      </w:r>
    </w:p>
    <w:p w14:paraId="3E147E3A" w14:textId="77777777" w:rsidR="008473C7" w:rsidRPr="008473C7" w:rsidRDefault="008473C7" w:rsidP="008473C7">
      <w:pPr>
        <w:numPr>
          <w:ilvl w:val="0"/>
          <w:numId w:val="9"/>
        </w:numPr>
        <w:autoSpaceDE w:val="0"/>
        <w:autoSpaceDN w:val="0"/>
        <w:adjustRightInd w:val="0"/>
        <w:spacing w:after="120"/>
        <w:rPr>
          <w:b/>
          <w:bCs/>
        </w:rPr>
      </w:pPr>
      <w:r w:rsidRPr="008473C7">
        <w:t>Examine artifacts from a cultural/artistic/global perspective</w:t>
      </w:r>
    </w:p>
    <w:p w14:paraId="3E147E3B" w14:textId="77777777" w:rsidR="008473C7" w:rsidRPr="008473C7" w:rsidRDefault="008473C7" w:rsidP="008473C7">
      <w:pPr>
        <w:autoSpaceDE w:val="0"/>
        <w:autoSpaceDN w:val="0"/>
        <w:adjustRightInd w:val="0"/>
        <w:spacing w:after="120"/>
      </w:pPr>
      <w:r w:rsidRPr="008473C7">
        <w:tab/>
      </w:r>
    </w:p>
    <w:p w14:paraId="3E147E3C" w14:textId="77777777" w:rsidR="008473C7" w:rsidRPr="008473C7" w:rsidRDefault="008473C7" w:rsidP="008473C7">
      <w:pPr>
        <w:autoSpaceDE w:val="0"/>
        <w:autoSpaceDN w:val="0"/>
        <w:adjustRightInd w:val="0"/>
        <w:spacing w:after="120"/>
        <w:ind w:firstLine="720"/>
        <w:rPr>
          <w:b/>
          <w:bCs/>
        </w:rPr>
      </w:pPr>
      <w:r w:rsidRPr="008473C7">
        <w:t>Diploma, Associate</w:t>
      </w:r>
    </w:p>
    <w:p w14:paraId="3E147E3D" w14:textId="77777777" w:rsidR="008473C7" w:rsidRPr="008473C7" w:rsidRDefault="008473C7" w:rsidP="008473C7">
      <w:pPr>
        <w:autoSpaceDE w:val="0"/>
        <w:autoSpaceDN w:val="0"/>
        <w:adjustRightInd w:val="0"/>
        <w:spacing w:after="120"/>
        <w:rPr>
          <w:b/>
          <w:bCs/>
        </w:rPr>
      </w:pPr>
    </w:p>
    <w:p w14:paraId="3E147E3E" w14:textId="77777777" w:rsidR="008473C7" w:rsidRPr="008473C7" w:rsidRDefault="008473C7" w:rsidP="008473C7">
      <w:pPr>
        <w:numPr>
          <w:ilvl w:val="0"/>
          <w:numId w:val="3"/>
        </w:numPr>
        <w:autoSpaceDE w:val="0"/>
        <w:autoSpaceDN w:val="0"/>
        <w:adjustRightInd w:val="0"/>
        <w:spacing w:after="120"/>
        <w:rPr>
          <w:b/>
          <w:bCs/>
        </w:rPr>
      </w:pPr>
      <w:r w:rsidRPr="008473C7">
        <w:rPr>
          <w:b/>
          <w:bCs/>
        </w:rPr>
        <w:t>Project Management Skills</w:t>
      </w:r>
    </w:p>
    <w:p w14:paraId="3E147E3F" w14:textId="77777777" w:rsidR="008473C7" w:rsidRPr="008473C7" w:rsidRDefault="008473C7" w:rsidP="008473C7">
      <w:pPr>
        <w:numPr>
          <w:ilvl w:val="0"/>
          <w:numId w:val="10"/>
        </w:numPr>
        <w:autoSpaceDE w:val="0"/>
        <w:autoSpaceDN w:val="0"/>
        <w:adjustRightInd w:val="0"/>
        <w:spacing w:after="120"/>
        <w:rPr>
          <w:bCs/>
        </w:rPr>
      </w:pPr>
      <w:r w:rsidRPr="008473C7">
        <w:rPr>
          <w:bCs/>
        </w:rPr>
        <w:t>Students will exhibit their ability to develop and manage a project by developing a critical path for project completion within specified time and budget constraints by organizing and integrating required skills and resources.</w:t>
      </w:r>
    </w:p>
    <w:p w14:paraId="3E147E40" w14:textId="77777777" w:rsidR="008473C7" w:rsidRPr="008473C7" w:rsidRDefault="008473C7" w:rsidP="008473C7">
      <w:pPr>
        <w:numPr>
          <w:ilvl w:val="0"/>
          <w:numId w:val="10"/>
        </w:numPr>
        <w:autoSpaceDE w:val="0"/>
        <w:autoSpaceDN w:val="0"/>
        <w:adjustRightInd w:val="0"/>
        <w:spacing w:after="120"/>
        <w:rPr>
          <w:bCs/>
        </w:rPr>
      </w:pPr>
      <w:r w:rsidRPr="008473C7">
        <w:rPr>
          <w:bCs/>
        </w:rPr>
        <w:t>Manage a project within a specified time and budget constraints</w:t>
      </w:r>
    </w:p>
    <w:p w14:paraId="3E147E41" w14:textId="77777777" w:rsidR="008473C7" w:rsidRPr="008473C7" w:rsidRDefault="008473C7" w:rsidP="008473C7">
      <w:pPr>
        <w:numPr>
          <w:ilvl w:val="0"/>
          <w:numId w:val="10"/>
        </w:numPr>
        <w:autoSpaceDE w:val="0"/>
        <w:autoSpaceDN w:val="0"/>
        <w:adjustRightInd w:val="0"/>
        <w:spacing w:after="120"/>
        <w:rPr>
          <w:bCs/>
        </w:rPr>
      </w:pPr>
      <w:r w:rsidRPr="008473C7">
        <w:rPr>
          <w:bCs/>
        </w:rPr>
        <w:t xml:space="preserve">Integrate required skills and resources  </w:t>
      </w:r>
    </w:p>
    <w:p w14:paraId="3E147E42" w14:textId="77777777" w:rsidR="008473C7" w:rsidRPr="008473C7" w:rsidRDefault="008473C7" w:rsidP="008473C7">
      <w:pPr>
        <w:autoSpaceDE w:val="0"/>
        <w:autoSpaceDN w:val="0"/>
        <w:adjustRightInd w:val="0"/>
        <w:spacing w:after="120"/>
      </w:pPr>
      <w:r w:rsidRPr="008473C7">
        <w:tab/>
      </w:r>
    </w:p>
    <w:p w14:paraId="3E147E43" w14:textId="77777777" w:rsidR="008473C7" w:rsidRPr="008473C7" w:rsidRDefault="008473C7" w:rsidP="008473C7">
      <w:pPr>
        <w:autoSpaceDE w:val="0"/>
        <w:autoSpaceDN w:val="0"/>
        <w:adjustRightInd w:val="0"/>
        <w:spacing w:after="120"/>
        <w:ind w:firstLine="720"/>
      </w:pPr>
      <w:r w:rsidRPr="008473C7">
        <w:t xml:space="preserve">Diploma </w:t>
      </w:r>
    </w:p>
    <w:p w14:paraId="3E147E44" w14:textId="77777777" w:rsidR="00005070" w:rsidRPr="008473C7" w:rsidRDefault="00005070"/>
    <w:sectPr w:rsidR="00005070" w:rsidRPr="0084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3FB"/>
    <w:multiLevelType w:val="hybridMultilevel"/>
    <w:tmpl w:val="13C24E26"/>
    <w:lvl w:ilvl="0" w:tplc="6CEC17EC">
      <w:start w:val="1"/>
      <w:numFmt w:val="lowerLetter"/>
      <w:lvlText w:val="(%1)"/>
      <w:lvlJc w:val="lef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2D317CDA"/>
    <w:multiLevelType w:val="hybridMultilevel"/>
    <w:tmpl w:val="80800E86"/>
    <w:lvl w:ilvl="0" w:tplc="159AF7F2">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2E313BE2"/>
    <w:multiLevelType w:val="hybridMultilevel"/>
    <w:tmpl w:val="33605790"/>
    <w:lvl w:ilvl="0" w:tplc="174ADB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80146"/>
    <w:multiLevelType w:val="hybridMultilevel"/>
    <w:tmpl w:val="1FDE1400"/>
    <w:lvl w:ilvl="0" w:tplc="97728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1422D6"/>
    <w:multiLevelType w:val="hybridMultilevel"/>
    <w:tmpl w:val="588C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79341A"/>
    <w:multiLevelType w:val="hybridMultilevel"/>
    <w:tmpl w:val="FE3845C4"/>
    <w:lvl w:ilvl="0" w:tplc="6C22AA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895256"/>
    <w:multiLevelType w:val="hybridMultilevel"/>
    <w:tmpl w:val="B5BEE59E"/>
    <w:lvl w:ilvl="0" w:tplc="D22EE6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951747"/>
    <w:multiLevelType w:val="hybridMultilevel"/>
    <w:tmpl w:val="FE268B8A"/>
    <w:lvl w:ilvl="0" w:tplc="F83A6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DB207E"/>
    <w:multiLevelType w:val="hybridMultilevel"/>
    <w:tmpl w:val="7C9E4F52"/>
    <w:lvl w:ilvl="0" w:tplc="BA6681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453AD6"/>
    <w:multiLevelType w:val="hybridMultilevel"/>
    <w:tmpl w:val="D24C2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7"/>
  </w:num>
  <w:num w:numId="6">
    <w:abstractNumId w:val="6"/>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C7"/>
    <w:rsid w:val="00005070"/>
    <w:rsid w:val="00516378"/>
    <w:rsid w:val="008473C7"/>
    <w:rsid w:val="00A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7DDF"/>
  <w15:docId w15:val="{6B3B0D31-BF13-4B59-A841-4BECF7CE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3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473C7"/>
    <w:pPr>
      <w:spacing w:before="100" w:beforeAutospacing="1" w:after="100" w:afterAutospacing="1"/>
    </w:pPr>
    <w:rPr>
      <w:lang w:val="en-US"/>
    </w:rPr>
  </w:style>
  <w:style w:type="character" w:customStyle="1" w:styleId="BodyTextIndent3Char">
    <w:name w:val="Body Text Indent 3 Char"/>
    <w:basedOn w:val="DefaultParagraphFont"/>
    <w:link w:val="BodyTextIndent3"/>
    <w:rsid w:val="00847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dd253512-6d9f-49d4-b254-8c59d56cb44a">Business, Hospitality &amp; Technical Education</Division>
    <Programme xmlns="dd253512-6d9f-49d4-b254-8c59d56cb44a">
      <Value>AAS-ELTEC</Value>
      <Value>AAS-HVAC</Value>
      <Value>AAS-MVTEC</Value>
      <Value>AAS-PLUMB</Value>
      <Value>AAS-WDTEC</Value>
      <Value>CT-ELWIR</Value>
      <Value>CT-ELTEC</Value>
      <Value>CT-HVAC</Value>
      <Value>CT-MVTEC</Value>
      <Value>CT-PLUMB</Value>
      <Value>CT-WDTEC</Value>
      <Value>DP-ELTEC</Value>
      <Value>DP-HVAC</Value>
      <Value>DP-MASON</Value>
      <Value>DP-MVTEC</Value>
      <Value>DP-PLUMB</Value>
      <Value>DP-WDTEC</Value>
    </Program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804BBEA01E04090A4F9438740F683" ma:contentTypeVersion="4" ma:contentTypeDescription="Create a new document." ma:contentTypeScope="" ma:versionID="545a217ab2ffc10685ed524dd58f6954">
  <xsd:schema xmlns:xsd="http://www.w3.org/2001/XMLSchema" xmlns:xs="http://www.w3.org/2001/XMLSchema" xmlns:p="http://schemas.microsoft.com/office/2006/metadata/properties" xmlns:ns2="dd253512-6d9f-49d4-b254-8c59d56cb44a" xmlns:ns3="51b33ea6-d3d2-4a6e-95d8-f31372a8467c" targetNamespace="http://schemas.microsoft.com/office/2006/metadata/properties" ma:root="true" ma:fieldsID="4da1a0ec9aa6e61cfac5a56cbcb452a9" ns2:_="" ns3:_="">
    <xsd:import namespace="dd253512-6d9f-49d4-b254-8c59d56cb44a"/>
    <xsd:import namespace="51b33ea6-d3d2-4a6e-95d8-f31372a8467c"/>
    <xsd:element name="properties">
      <xsd:complexType>
        <xsd:sequence>
          <xsd:element name="documentManagement">
            <xsd:complexType>
              <xsd:all>
                <xsd:element ref="ns2:Division"/>
                <xsd:element ref="ns2:Program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3512-6d9f-49d4-b254-8c59d56cb44a" elementFormDefault="qualified">
    <xsd:import namespace="http://schemas.microsoft.com/office/2006/documentManagement/types"/>
    <xsd:import namespace="http://schemas.microsoft.com/office/infopath/2007/PartnerControls"/>
    <xsd:element name="Division" ma:index="4" ma:displayName="Division" ma:format="RadioButtons" ma:internalName="Division" ma:readOnly="false">
      <xsd:simpleType>
        <xsd:restriction base="dms:Choice">
          <xsd:enumeration value="Business, Hospitality &amp; Technical Education"/>
          <xsd:enumeration value="Arts &amp; Science"/>
        </xsd:restriction>
      </xsd:simpleType>
    </xsd:element>
    <xsd:element name="Programme" ma:index="5" nillable="true" ma:displayName="Programme" ma:internalName="Programme"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A-ABUSA Arts (Business Administration)"/>
                        <xsd:enumeration value="AA-AHMSV Arts (Human Services)"/>
                        <xsd:enumeration value="AA-ARDGN Art and Design"/>
                        <xsd:enumeration value="AA-ARTS Arts"/>
                        <xsd:enumeration value="AA-ARTS (CWA - Criminology)"/>
                        <xsd:enumeration value="AA-ARTSC Arts &amp; Science"/>
                        <xsd:enumeration value="AA-HMSVS Science (Human Services)"/>
                        <xsd:enumeration value="AS-ACTSC Science (Actuarial)"/>
                        <xsd:enumeration value="AS-CIS Computer Information Systems"/>
                        <xsd:enumeration value="AS-EDUCN Education"/>
                        <xsd:enumeration value="AS-NURS Nursing"/>
                        <xsd:enumeration value="AS-SCIEN Science"/>
                        <xsd:enumeration value="AAS-BUSND Business Administration"/>
                        <xsd:enumeration value="AAS-CUART Culinary Arts"/>
                        <xsd:enumeration value="AAS-ELTEC"/>
                        <xsd:enumeration value="AAS-HVAC"/>
                        <xsd:enumeration value="AAS-HSMGT Hospitality Management"/>
                        <xsd:enumeration value="AAS-MVTEC"/>
                        <xsd:enumeration value="AAS-PLUMB"/>
                        <xsd:enumeration value="AAS-WEBDV Web Development"/>
                        <xsd:enumeration value="AAS-WDTEC"/>
                        <xsd:enumeration value="CT-ACAST Accounting Assistants"/>
                        <xsd:enumeration value="CT-ELWIR"/>
                        <xsd:enumeration value="CT-ELTEC"/>
                        <xsd:enumeration value="CT-HVAC"/>
                        <xsd:enumeration value="CT-MVTEC"/>
                        <xsd:enumeration value="CT-OFAST Office Assistants"/>
                        <xsd:enumeration value="CT-OFSKL Office Skills"/>
                        <xsd:enumeration value="CT-PLUMB"/>
                        <xsd:enumeration value="CT-WDTEC"/>
                        <xsd:enumeration value="DP-CNADM Computer Network Administration"/>
                        <xsd:enumeration value="DP-CNTEC Computer Network Technology"/>
                        <xsd:enumeration value="DP-CUART Culinary Arts"/>
                        <xsd:enumeration value="DP-ELTEC"/>
                        <xsd:enumeration value="DP-FBMGT Food &amp; Beverage Management"/>
                        <xsd:enumeration value="DP-HVAC"/>
                        <xsd:enumeration value="DP-MASON"/>
                        <xsd:enumeration value="DP-MVTEC"/>
                        <xsd:enumeration value="DP-PLUMB"/>
                        <xsd:enumeration value="DP-WEBDV Web Development"/>
                        <xsd:enumeration value="DP-WELD Welding"/>
                        <xsd:enumeration value="DP-WDTEC"/>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33ea6-d3d2-4a6e-95d8-f31372a846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80DFC-5596-4BEB-9946-071FED19F085}">
  <ds:schemaRefs>
    <ds:schemaRef ds:uri="http://schemas.microsoft.com/sharepoint/v3/contenttype/forms"/>
  </ds:schemaRefs>
</ds:datastoreItem>
</file>

<file path=customXml/itemProps2.xml><?xml version="1.0" encoding="utf-8"?>
<ds:datastoreItem xmlns:ds="http://schemas.openxmlformats.org/officeDocument/2006/customXml" ds:itemID="{3B8C80EF-AF74-443C-8CBD-C54D56EDB66E}">
  <ds:schemaRefs>
    <ds:schemaRef ds:uri="http://www.w3.org/XML/1998/namespace"/>
    <ds:schemaRef ds:uri="http://purl.org/dc/terms/"/>
    <ds:schemaRef ds:uri="51b33ea6-d3d2-4a6e-95d8-f31372a8467c"/>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dd253512-6d9f-49d4-b254-8c59d56cb44a"/>
  </ds:schemaRefs>
</ds:datastoreItem>
</file>

<file path=customXml/itemProps3.xml><?xml version="1.0" encoding="utf-8"?>
<ds:datastoreItem xmlns:ds="http://schemas.openxmlformats.org/officeDocument/2006/customXml" ds:itemID="{C26F020A-4963-45AB-A4EB-011589487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3512-6d9f-49d4-b254-8c59d56cb44a"/>
    <ds:schemaRef ds:uri="51b33ea6-d3d2-4a6e-95d8-f31372a8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6</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All programme outcomes in 1 document</vt:lpstr>
    </vt:vector>
  </TitlesOfParts>
  <Company>Bermuda College</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programme outcomes in 1 document</dc:title>
  <dc:creator>Ann Parsons</dc:creator>
  <cp:lastModifiedBy>Paul A. Hardtman</cp:lastModifiedBy>
  <cp:revision>2</cp:revision>
  <dcterms:created xsi:type="dcterms:W3CDTF">2019-12-05T13:44:00Z</dcterms:created>
  <dcterms:modified xsi:type="dcterms:W3CDTF">2019-12-05T13:44:00Z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0x0101004E9804BBEA01E04090A4F9438740F683</vt:lpwstr>
  </property>
</Properties>
</file>